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76835</wp:posOffset>
                  </wp:positionV>
                  <wp:extent cx="857250" cy="742950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</w:p>
          <w:p w:rsidR="007B16DE" w:rsidRDefault="00CB7AC9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Pr="00620427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B7AC9">
              <w:rPr>
                <w:b/>
                <w:sz w:val="20"/>
                <w:szCs w:val="20"/>
              </w:rPr>
              <w:t xml:space="preserve">                                       </w:t>
            </w:r>
            <w:r w:rsidR="00DF51C3">
              <w:rPr>
                <w:b/>
                <w:sz w:val="20"/>
                <w:szCs w:val="20"/>
              </w:rPr>
              <w:t xml:space="preserve">    </w:t>
            </w:r>
            <w:r w:rsidR="00CB7AC9">
              <w:rPr>
                <w:b/>
                <w:sz w:val="20"/>
                <w:szCs w:val="20"/>
              </w:rPr>
              <w:t xml:space="preserve">  </w:t>
            </w:r>
            <w:r w:rsidR="00DF51C3">
              <w:rPr>
                <w:b/>
                <w:sz w:val="20"/>
                <w:szCs w:val="20"/>
              </w:rPr>
              <w:t>Genel Sekreterlik</w:t>
            </w:r>
          </w:p>
          <w:p w:rsidR="007B16DE" w:rsidRDefault="007B16DE" w:rsidP="00C8444D">
            <w:pPr>
              <w:pStyle w:val="stbilgi"/>
            </w:pP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4C7453" w:rsidRDefault="00A5027C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Yıllık İzin/ Mazeret İzni </w:t>
            </w:r>
          </w:p>
          <w:p w:rsidR="007B16DE" w:rsidRPr="0079570F" w:rsidRDefault="007B16DE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3969"/>
        <w:gridCol w:w="4126"/>
      </w:tblGrid>
      <w:tr w:rsidR="001A123C" w:rsidTr="002D44FD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3969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4126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2D44FD"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105" o:spid="_x0000_s1062" style="position:absolute;margin-left:46.95pt;margin-top:.85pt;width:182.7pt;height:50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vHKwIAAEo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">
                  <v:textbox>
                    <w:txbxContent>
                      <w:p w:rsidR="001A123C" w:rsidRDefault="0021282B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İlgili</w:t>
                        </w:r>
                        <w:r w:rsidR="007019AB">
                          <w:rPr>
                            <w:rFonts w:ascii="Tahoma" w:hAnsi="Tahoma" w:cs="Tahoma"/>
                            <w:sz w:val="16"/>
                          </w:rPr>
                          <w:t>,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 xml:space="preserve"> İzin Formunu</w:t>
                        </w:r>
                        <w:r w:rsidR="006701CA">
                          <w:rPr>
                            <w:rFonts w:ascii="Tahoma" w:hAnsi="Tahoma" w:cs="Tahoma"/>
                            <w:sz w:val="16"/>
                          </w:rPr>
                          <w:t xml:space="preserve"> </w:t>
                        </w:r>
                        <w:r w:rsidR="007019AB">
                          <w:rPr>
                            <w:rFonts w:ascii="Tahoma" w:hAnsi="Tahoma" w:cs="Tahoma"/>
                            <w:sz w:val="16"/>
                          </w:rPr>
                          <w:t>EBYS üzerinden düzenleyerek</w:t>
                        </w:r>
                        <w:r w:rsidR="00D1683D">
                          <w:rPr>
                            <w:rFonts w:ascii="Tahoma" w:hAnsi="Tahoma" w:cs="Tahoma"/>
                            <w:sz w:val="16"/>
                          </w:rPr>
                          <w:t>,</w:t>
                        </w:r>
                        <w:r w:rsidR="007019AB">
                          <w:rPr>
                            <w:rFonts w:ascii="Tahoma" w:hAnsi="Tahoma" w:cs="Tahoma"/>
                            <w:sz w:val="16"/>
                          </w:rPr>
                          <w:t xml:space="preserve"> </w:t>
                        </w:r>
                        <w:r w:rsidR="006701CA">
                          <w:rPr>
                            <w:rFonts w:ascii="Tahoma" w:hAnsi="Tahoma" w:cs="Tahoma"/>
                            <w:sz w:val="16"/>
                          </w:rPr>
                          <w:t>P</w:t>
                        </w:r>
                        <w:r w:rsidR="003418B8">
                          <w:rPr>
                            <w:rFonts w:ascii="Tahoma" w:hAnsi="Tahoma" w:cs="Tahoma"/>
                            <w:sz w:val="16"/>
                          </w:rPr>
                          <w:t xml:space="preserve">ersonel </w:t>
                        </w:r>
                        <w:r w:rsidR="006701CA">
                          <w:rPr>
                            <w:rFonts w:ascii="Tahoma" w:hAnsi="Tahoma" w:cs="Tahoma"/>
                            <w:sz w:val="16"/>
                          </w:rPr>
                          <w:t>Daire B</w:t>
                        </w:r>
                        <w:r w:rsidR="003418B8">
                          <w:rPr>
                            <w:rFonts w:ascii="Tahoma" w:hAnsi="Tahoma" w:cs="Tahoma"/>
                            <w:sz w:val="16"/>
                          </w:rPr>
                          <w:t>aşk</w:t>
                        </w:r>
                        <w:r w:rsidR="008313C6">
                          <w:rPr>
                            <w:rFonts w:ascii="Tahoma" w:hAnsi="Tahoma" w:cs="Tahoma"/>
                            <w:sz w:val="16"/>
                          </w:rPr>
                          <w:t>anlığı</w:t>
                        </w:r>
                        <w:r w:rsidR="00F41E47">
                          <w:rPr>
                            <w:rFonts w:ascii="Tahoma" w:hAnsi="Tahoma" w:cs="Tahoma"/>
                            <w:sz w:val="16"/>
                          </w:rPr>
                          <w:t>’</w:t>
                        </w:r>
                        <w:r w:rsidR="007019AB">
                          <w:rPr>
                            <w:rFonts w:ascii="Tahoma" w:hAnsi="Tahoma" w:cs="Tahoma"/>
                            <w:sz w:val="16"/>
                          </w:rPr>
                          <w:t>nın ilgili personeline parafa gönderir.</w:t>
                        </w:r>
                      </w:p>
                    </w:txbxContent>
                  </v:textbox>
                </v:rect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7" o:spid="_x0000_s1027" type="#_x0000_t4" style="position:absolute;margin-left:48.3pt;margin-top:8.6pt;width:105.2pt;height:85.0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">
                  <v:textbox>
                    <w:txbxContent>
                      <w:p w:rsidR="00590753" w:rsidRPr="00ED5A74" w:rsidRDefault="00590753" w:rsidP="0059075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İzin Hakkı var mı</w:t>
                        </w:r>
                        <w:r w:rsidRPr="00ED5A74">
                          <w:rPr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54.25pt;margin-top:3.85pt;width:12.5pt;height:17.55pt;flip:x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28" type="#_x0000_t202" style="position:absolute;margin-left:49.85pt;margin-top:.5pt;width:34.25pt;height:15.65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">
                  <v:textbox>
                    <w:txbxContent>
                      <w:p w:rsidR="003418B8" w:rsidRPr="00ED5A74" w:rsidRDefault="003418B8" w:rsidP="003418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107" o:spid="_x0000_s1029" style="position:absolute;margin-left:40.15pt;margin-top:2.8pt;width:180.3pt;height:33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">
                  <v:textbox>
                    <w:txbxContent>
                      <w:p w:rsidR="001A123C" w:rsidRDefault="0021282B" w:rsidP="007B16DE">
                        <w:pPr>
                          <w:pStyle w:val="GvdeMetni"/>
                        </w:pPr>
                        <w:r>
                          <w:t>Yönetici</w:t>
                        </w:r>
                        <w:r w:rsidR="007019AB">
                          <w:t>lerin e-i</w:t>
                        </w:r>
                        <w:r>
                          <w:t>mzası</w:t>
                        </w:r>
                        <w:r w:rsidR="007019AB">
                          <w:t>na gönderilir.</w:t>
                        </w:r>
                      </w:p>
                    </w:txbxContent>
                  </v:textbox>
                </v:rect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890F94" w:rsidP="002D44FD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109" o:spid="_x0000_s1030" style="position:absolute;margin-left:39.6pt;margin-top:-1.1pt;width:180.05pt;height:47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">
                  <v:textbox>
                    <w:txbxContent>
                      <w:p w:rsidR="001A123C" w:rsidRDefault="00E27310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İlgili</w:t>
                        </w:r>
                        <w:bookmarkStart w:id="0" w:name="_GoBack"/>
                        <w:bookmarkEnd w:id="0"/>
                        <w:r>
                          <w:rPr>
                            <w:rFonts w:ascii="Tahoma" w:hAnsi="Tahoma" w:cs="Tahoma"/>
                            <w:sz w:val="16"/>
                          </w:rPr>
                          <w:t>nin i</w:t>
                        </w:r>
                        <w:r w:rsidR="008313C6">
                          <w:rPr>
                            <w:rFonts w:ascii="Tahoma" w:hAnsi="Tahoma" w:cs="Tahoma"/>
                            <w:sz w:val="16"/>
                          </w:rPr>
                          <w:t>zin dönüşü</w:t>
                        </w:r>
                        <w:r w:rsidR="007C16CB">
                          <w:rPr>
                            <w:rFonts w:ascii="Tahoma" w:hAnsi="Tahoma" w:cs="Tahoma"/>
                            <w:sz w:val="16"/>
                          </w:rPr>
                          <w:t xml:space="preserve"> sonrasında EBYS üzerinden Personel Dairesi </w:t>
                        </w:r>
                        <w:proofErr w:type="gramStart"/>
                        <w:r w:rsidR="007C16CB">
                          <w:rPr>
                            <w:rFonts w:ascii="Tahoma" w:hAnsi="Tahoma" w:cs="Tahoma"/>
                            <w:sz w:val="16"/>
                          </w:rPr>
                          <w:t>Başkanlığına  göreve</w:t>
                        </w:r>
                        <w:proofErr w:type="gramEnd"/>
                        <w:r w:rsidR="007C16CB">
                          <w:rPr>
                            <w:rFonts w:ascii="Tahoma" w:hAnsi="Tahoma" w:cs="Tahoma"/>
                            <w:sz w:val="16"/>
                          </w:rPr>
                          <w:t xml:space="preserve"> başlama yazısı yazılır.</w:t>
                        </w:r>
                      </w:p>
                    </w:txbxContent>
                  </v:textbox>
                </v:rect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Pr="001B6387" w:rsidRDefault="00C73A4B" w:rsidP="002D44F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23C" w:rsidRDefault="007C16CB" w:rsidP="002D44FD"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2" o:spid="_x0000_s1043" type="#_x0000_t67" style="position:absolute;margin-left:25.4pt;margin-top:541.2pt;width:12.3pt;height:24.7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" adj="17986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>
              <w:rPr>
                <w:noProof/>
              </w:rPr>
              <w:pict>
                <v:oval id="Oval 111" o:spid="_x0000_s1031" style="position:absolute;margin-left:11.05pt;margin-top:559.95pt;width:138.4pt;height:62.1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">
                  <v:textbox>
                    <w:txbxContent>
                      <w:p w:rsidR="001A123C" w:rsidRDefault="00296D30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Evrak Dosyalanır.</w:t>
                        </w:r>
                      </w:p>
                    </w:txbxContent>
                  </v:textbox>
                </v:oval>
              </w:pict>
            </w:r>
            <w:r w:rsidR="00890F94">
              <w:rPr>
                <w:noProof/>
              </w:rPr>
              <w:pict>
                <v:shape id="_x0000_s1056" type="#_x0000_t67" style="position:absolute;margin-left:58.9pt;margin-top:72.45pt;width:11.25pt;height:18.75pt;z-index:25184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" adj="14933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oval id="Oval 94" o:spid="_x0000_s1032" style="position:absolute;margin-left:14.4pt;margin-top:2.45pt;width:163.75pt;height:70.7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">
                  <v:textbox>
                    <w:txbxContent>
                      <w:p w:rsidR="001A123C" w:rsidRPr="001B6387" w:rsidRDefault="008313C6" w:rsidP="007B16D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İlgili</w:t>
                        </w:r>
                        <w:r w:rsidR="00C52F4B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yıllık izin için başvuru yapar.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  <w:r w:rsidR="00890F94">
              <w:rPr>
                <w:noProof/>
              </w:rPr>
              <w:pict>
                <v:shape id="AutoShape 110" o:spid="_x0000_s1055" type="#_x0000_t67" style="position:absolute;margin-left:22.15pt;margin-top:468.45pt;width:12.3pt;height:22.5pt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" adj="17625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shape id="AutoShape 100" o:spid="_x0000_s1054" type="#_x0000_t32" style="position:absolute;margin-left:104.6pt;margin-top:194.45pt;width:8.65pt;height:17.5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" strokecolor="#00b0f0" strokeweight="2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_x0000_s1053" type="#_x0000_t67" style="position:absolute;margin-left:-.2pt;margin-top:304.8pt;width:11.25pt;height:19.35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shape id="AutoShape 108" o:spid="_x0000_s1052" type="#_x0000_t67" style="position:absolute;margin-left:-3.4pt;margin-top:406.2pt;width:11.05pt;height:21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" adj="17774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rect id="Rectangle 104" o:spid="_x0000_s1033" style="position:absolute;margin-left:142.25pt;margin-top:384.2pt;width:96.4pt;height:17.6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">
                  <v:textbox>
                    <w:txbxContent>
                      <w:p w:rsidR="003418B8" w:rsidRPr="001F67CE" w:rsidRDefault="003418B8" w:rsidP="003418B8">
                        <w:pPr>
                          <w:pStyle w:val="GvdeMetni"/>
                          <w:rPr>
                            <w:szCs w:val="16"/>
                          </w:rPr>
                        </w:pPr>
                        <w:r w:rsidRPr="001F67CE">
                          <w:rPr>
                            <w:szCs w:val="16"/>
                          </w:rPr>
                          <w:t>İlgiliye bilgi verilir.</w:t>
                        </w:r>
                      </w:p>
                    </w:txbxContent>
                  </v:textbox>
                </v:rect>
              </w:pict>
            </w:r>
            <w:r w:rsidR="00890F94">
              <w:rPr>
                <w:noProof/>
              </w:rPr>
              <w:pict>
                <v:shape id="_x0000_s1051" type="#_x0000_t32" style="position:absolute;margin-left:110.3pt;margin-top:393.95pt;width:31.95pt;height:.05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" strokecolor="#00b0f0" strokeweight="1.5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Text Box 102" o:spid="_x0000_s1034" type="#_x0000_t202" style="position:absolute;margin-left:66.7pt;margin-top:387.35pt;width:42.6pt;height:15.6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">
                  <v:textbox>
                    <w:txbxContent>
                      <w:p w:rsidR="003418B8" w:rsidRPr="00ED5A74" w:rsidRDefault="003418B8" w:rsidP="003418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="00890F94">
              <w:rPr>
                <w:noProof/>
              </w:rPr>
              <w:pict>
                <v:shape id="_x0000_s1050" type="#_x0000_t32" style="position:absolute;margin-left:70.1pt;margin-top:366.2pt;width:8.65pt;height:17.5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" strokecolor="#00b0f0" strokeweight="2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AutoShape 106" o:spid="_x0000_s1049" type="#_x0000_t67" style="position:absolute;margin-left:10.55pt;margin-top:233.55pt;width:11.25pt;height:19.3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rect id="_x0000_s1035" style="position:absolute;margin-left:168.8pt;margin-top:213.7pt;width:96.4pt;height:17.6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">
                  <v:textbox>
                    <w:txbxContent>
                      <w:p w:rsidR="001A123C" w:rsidRPr="001F67CE" w:rsidRDefault="001A123C" w:rsidP="007B16DE">
                        <w:pPr>
                          <w:pStyle w:val="GvdeMetni"/>
                          <w:rPr>
                            <w:szCs w:val="16"/>
                          </w:rPr>
                        </w:pPr>
                        <w:r w:rsidRPr="001F67CE">
                          <w:rPr>
                            <w:szCs w:val="16"/>
                          </w:rPr>
                          <w:t>İlgiliye bilgi verilir.</w:t>
                        </w:r>
                      </w:p>
                    </w:txbxContent>
                  </v:textbox>
                </v:rect>
              </w:pict>
            </w:r>
            <w:r w:rsidR="00890F94">
              <w:rPr>
                <w:noProof/>
              </w:rPr>
              <w:pict>
                <v:shape id="AutoShape 103" o:spid="_x0000_s1048" type="#_x0000_t32" style="position:absolute;margin-left:136.25pt;margin-top:222.2pt;width:31.95pt;height:.0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PUOwIAAGIEAAAOAAAAZHJzL2Uyb0RvYy54bWysVE2P2yAQvVfqf0DcE9uJk0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" strokecolor="#00b0f0" strokeweight="1.5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_x0000_s1036" type="#_x0000_t202" style="position:absolute;margin-left:91.45pt;margin-top:214.55pt;width:42.6pt;height:15.6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">
                  <v:textbox>
                    <w:txbxContent>
                      <w:p w:rsidR="001A123C" w:rsidRPr="00ED5A74" w:rsidRDefault="001A123C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="00890F94">
              <w:rPr>
                <w:noProof/>
              </w:rPr>
              <w:pict>
                <v:shape id="_x0000_s1037" type="#_x0000_t202" style="position:absolute;margin-left:-1.95pt;margin-top:214.7pt;width:34.25pt;height:15.6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">
                  <v:textbox>
                    <w:txbxContent>
                      <w:p w:rsidR="001A123C" w:rsidRPr="00ED5A74" w:rsidRDefault="001A123C" w:rsidP="007B16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="00890F94">
              <w:rPr>
                <w:noProof/>
              </w:rPr>
              <w:pict>
                <v:shape id="AutoShape 99" o:spid="_x0000_s1047" type="#_x0000_t32" style="position:absolute;margin-left:24.5pt;margin-top:191pt;width:12.5pt;height:17.55pt;flip:x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" strokecolor="#00b0f0" strokeweight="2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_x0000_s1038" type="#_x0000_t4" style="position:absolute;margin-left:20.45pt;margin-top:131.65pt;width:105.2pt;height:85.0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">
                  <v:textbox>
                    <w:txbxContent>
                      <w:p w:rsidR="001A123C" w:rsidRPr="00ED5A74" w:rsidRDefault="001A123C" w:rsidP="007B16D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5A74">
                          <w:rPr>
                            <w:sz w:val="18"/>
                            <w:szCs w:val="18"/>
                          </w:rPr>
                          <w:t>Görüş olumlu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</w:t>
                        </w:r>
                        <w:r w:rsidRPr="00ED5A74">
                          <w:rPr>
                            <w:sz w:val="18"/>
                            <w:szCs w:val="18"/>
                          </w:rPr>
                          <w:t>u?</w:t>
                        </w:r>
                      </w:p>
                    </w:txbxContent>
                  </v:textbox>
                </v:shape>
              </w:pict>
            </w:r>
            <w:r w:rsidR="00890F94">
              <w:rPr>
                <w:noProof/>
              </w:rPr>
              <w:pict>
                <v:shape id="AutoShape 98" o:spid="_x0000_s1046" type="#_x0000_t67" style="position:absolute;margin-left:25.4pt;margin-top:130.4pt;width:11.25pt;height:23.1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" fillcolor="#548dd4 [1951]">
                  <v:fill color2="#548dd4 [1951]" rotate="t" focus="100%" type="gradient"/>
                  <v:textbox style="layout-flow:vertical-ideographic"/>
                </v:shape>
              </w:pict>
            </w:r>
            <w:r w:rsidR="00890F94">
              <w:rPr>
                <w:noProof/>
              </w:rPr>
              <w:pict>
                <v:shape id="_x0000_s1045" type="#_x0000_t32" style="position:absolute;margin-left:159.65pt;margin-top:451.55pt;width:51.75pt;height:0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" strokecolor="#00b0f0" strokeweight="1.5pt">
                  <v:stroke endarrow="block"/>
                </v:shape>
              </w:pict>
            </w:r>
            <w:r w:rsidR="00890F94">
              <w:rPr>
                <w:noProof/>
              </w:rPr>
              <w:pict>
                <v:shape id="AutoShape 126" o:spid="_x0000_s1044" type="#_x0000_t32" style="position:absolute;margin-left:157.95pt;margin-top:516.45pt;width:51.75pt;height:0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" strokecolor="#00b0f0" strokeweight="1.5pt">
                  <v:stroke endarrow="block"/>
                </v:shape>
              </w:pict>
            </w:r>
            <w:r w:rsidR="00890F94">
              <w:rPr>
                <w:noProof/>
              </w:rPr>
              <w:pict>
                <v:rect id="Rectangle 96" o:spid="_x0000_s1039" style="position:absolute;margin-left:7.35pt;margin-top:95.95pt;width:180.3pt;height:31.6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">
                  <v:textbox>
                    <w:txbxContent>
                      <w:p w:rsidR="001A123C" w:rsidRPr="001B6387" w:rsidRDefault="0021282B" w:rsidP="007B16DE">
                        <w:pPr>
                          <w:pStyle w:val="GvdeMetni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İzin alma durumu kontrol edilir.</w:t>
                        </w:r>
                      </w:p>
                    </w:txbxContent>
                  </v:textbox>
                </v:rect>
              </w:pict>
            </w:r>
            <w:r w:rsidR="00890F94">
              <w:rPr>
                <w:noProof/>
              </w:rPr>
              <w:pict>
                <v:shape id="AutoShape 93" o:spid="_x0000_s1042" type="#_x0000_t32" style="position:absolute;margin-left:311.1pt;margin-top:705.6pt;width:.05pt;height:.0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BdHwIAADs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"/>
              </w:pict>
            </w:r>
          </w:p>
        </w:tc>
        <w:tc>
          <w:tcPr>
            <w:tcW w:w="4126" w:type="dxa"/>
          </w:tcPr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21282B" w:rsidP="002128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65</w:t>
            </w:r>
            <w:r w:rsidR="001A123C">
              <w:rPr>
                <w:rFonts w:ascii="Tahoma" w:hAnsi="Tahoma" w:cs="Tahoma"/>
                <w:sz w:val="16"/>
                <w:szCs w:val="16"/>
              </w:rPr>
              <w:t xml:space="preserve">7 Sayılı Kanunun </w:t>
            </w:r>
            <w:r>
              <w:rPr>
                <w:rFonts w:ascii="Tahoma" w:hAnsi="Tahoma" w:cs="Tahoma"/>
                <w:sz w:val="16"/>
                <w:szCs w:val="16"/>
              </w:rPr>
              <w:t>Devlet Memurları Kanununun 102 ve 104. Maddeleri.</w:t>
            </w:r>
          </w:p>
          <w:p w:rsidR="0021282B" w:rsidRDefault="00890F94" w:rsidP="0021282B">
            <w:r>
              <w:rPr>
                <w:rFonts w:ascii="Tahoma" w:hAnsi="Tahoma" w:cs="Tahoma"/>
                <w:noProof/>
                <w:sz w:val="16"/>
                <w:szCs w:val="16"/>
              </w:rPr>
              <w:pict>
                <v:rect id="Rectangle 127" o:spid="_x0000_s1041" style="position:absolute;margin-left:10.55pt;margin-top:443.1pt;width:107.25pt;height:31.4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">
                  <v:textbox>
                    <w:txbxContent>
                      <w:p w:rsidR="001B276D" w:rsidRPr="001F67CE" w:rsidRDefault="00BD4A29" w:rsidP="001B276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Giden Evrak İş Akış Şeması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ahoma" w:hAnsi="Tahoma" w:cs="Tahoma"/>
                <w:noProof/>
                <w:sz w:val="16"/>
                <w:szCs w:val="16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32" o:spid="_x0000_s1040" type="#_x0000_t114" style="position:absolute;margin-left:12.1pt;margin-top:372.95pt;width:100.5pt;height:49.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" fillcolor="white [3201]" strokecolor="black [3200]" strokeweight="1.5pt">
                  <v:textbox>
                    <w:txbxContent>
                      <w:p w:rsidR="00115F7D" w:rsidRPr="001F67CE" w:rsidRDefault="00D1683D" w:rsidP="00115F7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t xml:space="preserve">Onaylanan </w:t>
                        </w:r>
                        <w:r w:rsidR="00115F7D">
                          <w:t xml:space="preserve">İzin Formu </w:t>
                        </w:r>
                        <w:proofErr w:type="gramStart"/>
                        <w:r w:rsidR="00115F7D">
                          <w:t xml:space="preserve">Belgesi </w:t>
                        </w:r>
                        <w:r>
                          <w:t xml:space="preserve"> ile</w:t>
                        </w:r>
                        <w:proofErr w:type="gramEnd"/>
                        <w:r>
                          <w:t xml:space="preserve"> </w:t>
                        </w:r>
                        <w:r w:rsidR="00115F7D">
                          <w:rPr>
                            <w:szCs w:val="16"/>
                          </w:rPr>
                          <w:t>Personel İzne Ayrılır.</w:t>
                        </w:r>
                      </w:p>
                      <w:p w:rsidR="00115F7D" w:rsidRDefault="00115F7D" w:rsidP="00115F7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2D44FD">
        <w:trPr>
          <w:trHeight w:val="874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5D79FA" w:rsidRDefault="002D44FD" w:rsidP="002D44FD">
            <w:pPr>
              <w:jc w:val="center"/>
            </w:pPr>
            <w:r>
              <w:t>Onaylayan</w:t>
            </w:r>
          </w:p>
        </w:tc>
      </w:tr>
    </w:tbl>
    <w:p w:rsidR="00BE58A3" w:rsidRDefault="00BE58A3" w:rsidP="006B32F9"/>
    <w:sectPr w:rsidR="00BE58A3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02" w:rsidRDefault="00BE7C02" w:rsidP="00EB341B">
      <w:pPr>
        <w:spacing w:after="0" w:line="240" w:lineRule="auto"/>
      </w:pPr>
      <w:r>
        <w:separator/>
      </w:r>
    </w:p>
  </w:endnote>
  <w:endnote w:type="continuationSeparator" w:id="0">
    <w:p w:rsidR="00BE7C02" w:rsidRDefault="00BE7C02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02" w:rsidRDefault="00BE7C02" w:rsidP="00EB341B">
      <w:pPr>
        <w:spacing w:after="0" w:line="240" w:lineRule="auto"/>
      </w:pPr>
      <w:r>
        <w:separator/>
      </w:r>
    </w:p>
  </w:footnote>
  <w:footnote w:type="continuationSeparator" w:id="0">
    <w:p w:rsidR="00BE7C02" w:rsidRDefault="00BE7C02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0BA"/>
    <w:rsid w:val="0000425A"/>
    <w:rsid w:val="00011525"/>
    <w:rsid w:val="0001523F"/>
    <w:rsid w:val="0002063E"/>
    <w:rsid w:val="0002384F"/>
    <w:rsid w:val="00041B2C"/>
    <w:rsid w:val="000436BA"/>
    <w:rsid w:val="00043CED"/>
    <w:rsid w:val="00051FA7"/>
    <w:rsid w:val="00052D3F"/>
    <w:rsid w:val="00062D0A"/>
    <w:rsid w:val="00072CDE"/>
    <w:rsid w:val="0007367E"/>
    <w:rsid w:val="00074445"/>
    <w:rsid w:val="00075B0C"/>
    <w:rsid w:val="00085141"/>
    <w:rsid w:val="00093085"/>
    <w:rsid w:val="000B1CAD"/>
    <w:rsid w:val="000B2EFB"/>
    <w:rsid w:val="000C1CFA"/>
    <w:rsid w:val="000D2988"/>
    <w:rsid w:val="000F2B69"/>
    <w:rsid w:val="000F2E23"/>
    <w:rsid w:val="000F59E1"/>
    <w:rsid w:val="000F65A5"/>
    <w:rsid w:val="00106591"/>
    <w:rsid w:val="00111B91"/>
    <w:rsid w:val="00115F7D"/>
    <w:rsid w:val="001216F0"/>
    <w:rsid w:val="00124775"/>
    <w:rsid w:val="001247BA"/>
    <w:rsid w:val="00131AAA"/>
    <w:rsid w:val="001330D6"/>
    <w:rsid w:val="00145E75"/>
    <w:rsid w:val="001501C0"/>
    <w:rsid w:val="0015572E"/>
    <w:rsid w:val="00156E9C"/>
    <w:rsid w:val="00164536"/>
    <w:rsid w:val="00171C5C"/>
    <w:rsid w:val="0017455F"/>
    <w:rsid w:val="00195FE9"/>
    <w:rsid w:val="00196DEE"/>
    <w:rsid w:val="001A0EB3"/>
    <w:rsid w:val="001A123C"/>
    <w:rsid w:val="001B10B0"/>
    <w:rsid w:val="001B276D"/>
    <w:rsid w:val="001B2909"/>
    <w:rsid w:val="001B6387"/>
    <w:rsid w:val="001D4C62"/>
    <w:rsid w:val="001E39D2"/>
    <w:rsid w:val="001E7777"/>
    <w:rsid w:val="001F67CE"/>
    <w:rsid w:val="0021282B"/>
    <w:rsid w:val="00235257"/>
    <w:rsid w:val="00237463"/>
    <w:rsid w:val="00244DE9"/>
    <w:rsid w:val="002667FC"/>
    <w:rsid w:val="002747C1"/>
    <w:rsid w:val="0028346A"/>
    <w:rsid w:val="00296D30"/>
    <w:rsid w:val="002D44FD"/>
    <w:rsid w:val="002E1740"/>
    <w:rsid w:val="002F12FB"/>
    <w:rsid w:val="002F3D11"/>
    <w:rsid w:val="00302F6F"/>
    <w:rsid w:val="0030719A"/>
    <w:rsid w:val="00311551"/>
    <w:rsid w:val="003200A8"/>
    <w:rsid w:val="00325BFC"/>
    <w:rsid w:val="00331EEB"/>
    <w:rsid w:val="003418B8"/>
    <w:rsid w:val="0034659D"/>
    <w:rsid w:val="003467AB"/>
    <w:rsid w:val="00354E8B"/>
    <w:rsid w:val="00362219"/>
    <w:rsid w:val="00363BBB"/>
    <w:rsid w:val="00375164"/>
    <w:rsid w:val="003821B3"/>
    <w:rsid w:val="00393BBB"/>
    <w:rsid w:val="00394C0F"/>
    <w:rsid w:val="003E6185"/>
    <w:rsid w:val="003E635C"/>
    <w:rsid w:val="003E6D45"/>
    <w:rsid w:val="00421CA7"/>
    <w:rsid w:val="00432E68"/>
    <w:rsid w:val="004474F9"/>
    <w:rsid w:val="0045026A"/>
    <w:rsid w:val="00460864"/>
    <w:rsid w:val="0046093C"/>
    <w:rsid w:val="004759DE"/>
    <w:rsid w:val="00492F0E"/>
    <w:rsid w:val="004C7453"/>
    <w:rsid w:val="004D0009"/>
    <w:rsid w:val="004D78B5"/>
    <w:rsid w:val="004D7DA9"/>
    <w:rsid w:val="004E66F0"/>
    <w:rsid w:val="00501220"/>
    <w:rsid w:val="00517D3E"/>
    <w:rsid w:val="005278A3"/>
    <w:rsid w:val="00551A6A"/>
    <w:rsid w:val="0056650E"/>
    <w:rsid w:val="00566AC1"/>
    <w:rsid w:val="005804E1"/>
    <w:rsid w:val="00590753"/>
    <w:rsid w:val="005929B0"/>
    <w:rsid w:val="005A2CA7"/>
    <w:rsid w:val="005C03EB"/>
    <w:rsid w:val="005D351A"/>
    <w:rsid w:val="005D79FA"/>
    <w:rsid w:val="005E439E"/>
    <w:rsid w:val="005F40BF"/>
    <w:rsid w:val="00606421"/>
    <w:rsid w:val="00620427"/>
    <w:rsid w:val="00625B6E"/>
    <w:rsid w:val="00637752"/>
    <w:rsid w:val="00646ED1"/>
    <w:rsid w:val="006477C5"/>
    <w:rsid w:val="00660914"/>
    <w:rsid w:val="006701CA"/>
    <w:rsid w:val="00680F43"/>
    <w:rsid w:val="006817EA"/>
    <w:rsid w:val="00690893"/>
    <w:rsid w:val="00690E11"/>
    <w:rsid w:val="006B32F9"/>
    <w:rsid w:val="006B584F"/>
    <w:rsid w:val="006B7794"/>
    <w:rsid w:val="006C5E7A"/>
    <w:rsid w:val="006D2ECF"/>
    <w:rsid w:val="006D7D5A"/>
    <w:rsid w:val="007019AB"/>
    <w:rsid w:val="007140CC"/>
    <w:rsid w:val="007151D4"/>
    <w:rsid w:val="00732C26"/>
    <w:rsid w:val="00740494"/>
    <w:rsid w:val="00742FF6"/>
    <w:rsid w:val="00751486"/>
    <w:rsid w:val="0077267A"/>
    <w:rsid w:val="00772D0F"/>
    <w:rsid w:val="00783A0E"/>
    <w:rsid w:val="0078426A"/>
    <w:rsid w:val="00790896"/>
    <w:rsid w:val="0079570F"/>
    <w:rsid w:val="007A4CDB"/>
    <w:rsid w:val="007A5923"/>
    <w:rsid w:val="007B16DE"/>
    <w:rsid w:val="007B2787"/>
    <w:rsid w:val="007C16CB"/>
    <w:rsid w:val="007D47C5"/>
    <w:rsid w:val="007D5164"/>
    <w:rsid w:val="007E056C"/>
    <w:rsid w:val="007F3395"/>
    <w:rsid w:val="00811E22"/>
    <w:rsid w:val="00827556"/>
    <w:rsid w:val="00827A51"/>
    <w:rsid w:val="008313C6"/>
    <w:rsid w:val="008435F4"/>
    <w:rsid w:val="008622BC"/>
    <w:rsid w:val="008640DB"/>
    <w:rsid w:val="00865088"/>
    <w:rsid w:val="00872A7E"/>
    <w:rsid w:val="0088665D"/>
    <w:rsid w:val="00891383"/>
    <w:rsid w:val="008A07A9"/>
    <w:rsid w:val="008F1492"/>
    <w:rsid w:val="00913CBF"/>
    <w:rsid w:val="00914545"/>
    <w:rsid w:val="009205B5"/>
    <w:rsid w:val="00921E2C"/>
    <w:rsid w:val="00930442"/>
    <w:rsid w:val="009325F2"/>
    <w:rsid w:val="00957048"/>
    <w:rsid w:val="0096357A"/>
    <w:rsid w:val="00963D9A"/>
    <w:rsid w:val="00981AFC"/>
    <w:rsid w:val="009840A6"/>
    <w:rsid w:val="00994E64"/>
    <w:rsid w:val="009A2A17"/>
    <w:rsid w:val="009B0018"/>
    <w:rsid w:val="009D0F74"/>
    <w:rsid w:val="009E4AF6"/>
    <w:rsid w:val="00A25E08"/>
    <w:rsid w:val="00A30D2A"/>
    <w:rsid w:val="00A32A13"/>
    <w:rsid w:val="00A4202E"/>
    <w:rsid w:val="00A45E25"/>
    <w:rsid w:val="00A5027C"/>
    <w:rsid w:val="00A532C0"/>
    <w:rsid w:val="00A57D79"/>
    <w:rsid w:val="00A61AF2"/>
    <w:rsid w:val="00A859F0"/>
    <w:rsid w:val="00A86246"/>
    <w:rsid w:val="00A86749"/>
    <w:rsid w:val="00A869A8"/>
    <w:rsid w:val="00A978EB"/>
    <w:rsid w:val="00AA10BA"/>
    <w:rsid w:val="00AA4224"/>
    <w:rsid w:val="00AA45FD"/>
    <w:rsid w:val="00AA7A39"/>
    <w:rsid w:val="00AB1A67"/>
    <w:rsid w:val="00AB4A25"/>
    <w:rsid w:val="00AC0E6B"/>
    <w:rsid w:val="00AC1FEB"/>
    <w:rsid w:val="00AC2524"/>
    <w:rsid w:val="00AD15D8"/>
    <w:rsid w:val="00AD7503"/>
    <w:rsid w:val="00AE7B42"/>
    <w:rsid w:val="00AF303A"/>
    <w:rsid w:val="00B0577D"/>
    <w:rsid w:val="00B2653D"/>
    <w:rsid w:val="00B273A7"/>
    <w:rsid w:val="00B40F9B"/>
    <w:rsid w:val="00B62524"/>
    <w:rsid w:val="00B625ED"/>
    <w:rsid w:val="00BD4A29"/>
    <w:rsid w:val="00BD6050"/>
    <w:rsid w:val="00BD68B1"/>
    <w:rsid w:val="00BE1FD8"/>
    <w:rsid w:val="00BE58A3"/>
    <w:rsid w:val="00BE7C02"/>
    <w:rsid w:val="00C05BD1"/>
    <w:rsid w:val="00C07132"/>
    <w:rsid w:val="00C12F46"/>
    <w:rsid w:val="00C1410D"/>
    <w:rsid w:val="00C1415C"/>
    <w:rsid w:val="00C1586C"/>
    <w:rsid w:val="00C316A2"/>
    <w:rsid w:val="00C32BF6"/>
    <w:rsid w:val="00C47FD0"/>
    <w:rsid w:val="00C52F4B"/>
    <w:rsid w:val="00C54907"/>
    <w:rsid w:val="00C56062"/>
    <w:rsid w:val="00C73616"/>
    <w:rsid w:val="00C73A4B"/>
    <w:rsid w:val="00C74BC9"/>
    <w:rsid w:val="00C84670"/>
    <w:rsid w:val="00CB47F6"/>
    <w:rsid w:val="00CB7AC9"/>
    <w:rsid w:val="00CC4446"/>
    <w:rsid w:val="00CE6691"/>
    <w:rsid w:val="00D12F1E"/>
    <w:rsid w:val="00D1683D"/>
    <w:rsid w:val="00D220E3"/>
    <w:rsid w:val="00D33EBF"/>
    <w:rsid w:val="00D541FF"/>
    <w:rsid w:val="00D6327E"/>
    <w:rsid w:val="00D70002"/>
    <w:rsid w:val="00D764C0"/>
    <w:rsid w:val="00D97771"/>
    <w:rsid w:val="00DB75C5"/>
    <w:rsid w:val="00DC0686"/>
    <w:rsid w:val="00DC0B12"/>
    <w:rsid w:val="00DC1A0E"/>
    <w:rsid w:val="00DC33C1"/>
    <w:rsid w:val="00DE13ED"/>
    <w:rsid w:val="00DE4A7B"/>
    <w:rsid w:val="00DF0246"/>
    <w:rsid w:val="00DF51C3"/>
    <w:rsid w:val="00DF6582"/>
    <w:rsid w:val="00E118E6"/>
    <w:rsid w:val="00E130EE"/>
    <w:rsid w:val="00E17A06"/>
    <w:rsid w:val="00E2379C"/>
    <w:rsid w:val="00E27310"/>
    <w:rsid w:val="00E31447"/>
    <w:rsid w:val="00E349B1"/>
    <w:rsid w:val="00E35997"/>
    <w:rsid w:val="00E63F95"/>
    <w:rsid w:val="00E85965"/>
    <w:rsid w:val="00EB07BD"/>
    <w:rsid w:val="00EB0F37"/>
    <w:rsid w:val="00EB341B"/>
    <w:rsid w:val="00EB74E8"/>
    <w:rsid w:val="00ED1C42"/>
    <w:rsid w:val="00ED5A74"/>
    <w:rsid w:val="00EE3281"/>
    <w:rsid w:val="00EE59FF"/>
    <w:rsid w:val="00F00EF0"/>
    <w:rsid w:val="00F046AE"/>
    <w:rsid w:val="00F12D0E"/>
    <w:rsid w:val="00F1435C"/>
    <w:rsid w:val="00F40BF0"/>
    <w:rsid w:val="00F40EF9"/>
    <w:rsid w:val="00F41B2D"/>
    <w:rsid w:val="00F41E47"/>
    <w:rsid w:val="00F60B9B"/>
    <w:rsid w:val="00F64DD6"/>
    <w:rsid w:val="00F736AD"/>
    <w:rsid w:val="00F740FE"/>
    <w:rsid w:val="00F75141"/>
    <w:rsid w:val="00F8585E"/>
    <w:rsid w:val="00F91F6A"/>
    <w:rsid w:val="00F92940"/>
    <w:rsid w:val="00FD28D5"/>
    <w:rsid w:val="00FF0528"/>
    <w:rsid w:val="00FF1E76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stroke endarrow="block"/>
    </o:shapedefaults>
    <o:shapelayout v:ext="edit">
      <o:idmap v:ext="edit" data="1"/>
      <o:rules v:ext="edit">
        <o:r id="V:Rule10" type="connector" idref="#_x0000_s1051"/>
        <o:r id="V:Rule11" type="connector" idref="#AutoShape 99"/>
        <o:r id="V:Rule12" type="connector" idref="#_x0000_s1045"/>
        <o:r id="V:Rule13" type="connector" idref="#AutoShape 100"/>
        <o:r id="V:Rule14" type="connector" idref="#_x0000_s1050"/>
        <o:r id="V:Rule15" type="connector" idref="#AutoShape 103"/>
        <o:r id="V:Rule16" type="connector" idref="#_x0000_s1060"/>
        <o:r id="V:Rule17" type="connector" idref="#AutoShape 93"/>
        <o:r id="V:Rule18" type="connector" idref="#AutoShape 1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590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590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508B192-C42E-483F-A1E7-FB200FBC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127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15</cp:revision>
  <cp:lastPrinted>2013-03-25T14:11:00Z</cp:lastPrinted>
  <dcterms:created xsi:type="dcterms:W3CDTF">2012-01-17T08:28:00Z</dcterms:created>
  <dcterms:modified xsi:type="dcterms:W3CDTF">2014-11-10T15:14:00Z</dcterms:modified>
</cp:coreProperties>
</file>