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5D767C" w:rsidRPr="0056049E" w:rsidTr="00BA12C0">
        <w:trPr>
          <w:trHeight w:val="1242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5D767C" w:rsidRPr="0056049E" w:rsidRDefault="005A70E9" w:rsidP="00C8444D">
            <w:pPr>
              <w:pStyle w:val="stbilgi"/>
            </w:pPr>
            <w:r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6" type="#_x0000_t75" alt="B[1]" style="position:absolute;margin-left:-3.7pt;margin-top:6.55pt;width:68.95pt;height:59.1pt;z-index:251634688;visibility:visible">
                  <v:imagedata r:id="rId7" o:title=""/>
                </v:shape>
              </w:pict>
            </w:r>
            <w:r>
              <w:rPr>
                <w:noProof/>
                <w:lang w:eastAsia="tr-TR"/>
              </w:rPr>
              <w:pict>
                <v:oval id="_x0000_s1027" style="position:absolute;margin-left:-23699190.4pt;margin-top:-22170128.4pt;width:134.8pt;height:70.75pt;z-index:251642880">
                  <v:textbox style="mso-next-textbox:#_x0000_s1027">
                    <w:txbxContent>
                      <w:p w:rsidR="005D767C" w:rsidRDefault="005D767C" w:rsidP="00170777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İçerik Yayın Tarihine Kadar Yayındadır.</w:t>
                        </w:r>
                      </w:p>
                      <w:p w:rsidR="005D767C" w:rsidRDefault="005D767C" w:rsidP="00170777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5D767C" w:rsidRPr="0056049E" w:rsidRDefault="005D767C" w:rsidP="00C8444D">
            <w:pPr>
              <w:pStyle w:val="stbilgi"/>
              <w:rPr>
                <w:b/>
                <w:sz w:val="20"/>
                <w:szCs w:val="20"/>
              </w:rPr>
            </w:pPr>
          </w:p>
          <w:p w:rsidR="005D767C" w:rsidRPr="0056049E" w:rsidRDefault="005D767C" w:rsidP="00C8444D">
            <w:pPr>
              <w:pStyle w:val="stbilgi"/>
              <w:rPr>
                <w:b/>
                <w:sz w:val="20"/>
                <w:szCs w:val="20"/>
              </w:rPr>
            </w:pPr>
            <w:r w:rsidRPr="0056049E">
              <w:rPr>
                <w:b/>
                <w:sz w:val="20"/>
                <w:szCs w:val="20"/>
              </w:rPr>
              <w:t xml:space="preserve">                  </w:t>
            </w:r>
            <w:r w:rsidR="00C41982">
              <w:rPr>
                <w:b/>
                <w:sz w:val="20"/>
                <w:szCs w:val="20"/>
              </w:rPr>
              <w:t xml:space="preserve">                BATMAN ÜNİVERSİT</w:t>
            </w:r>
            <w:r w:rsidRPr="0056049E">
              <w:rPr>
                <w:b/>
                <w:sz w:val="20"/>
                <w:szCs w:val="20"/>
              </w:rPr>
              <w:t>ESİ</w:t>
            </w:r>
          </w:p>
          <w:p w:rsidR="005D767C" w:rsidRPr="0056049E" w:rsidRDefault="00C41982" w:rsidP="005A70E9">
            <w:pPr>
              <w:pStyle w:val="stbilgi"/>
            </w:pPr>
            <w:r>
              <w:rPr>
                <w:b/>
                <w:sz w:val="20"/>
                <w:szCs w:val="20"/>
              </w:rPr>
              <w:t xml:space="preserve">   </w:t>
            </w:r>
            <w:r w:rsidR="005A70E9">
              <w:rPr>
                <w:b/>
                <w:sz w:val="20"/>
                <w:szCs w:val="20"/>
              </w:rPr>
              <w:t xml:space="preserve">                                    Genel Sekreterlik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:rsidR="005D767C" w:rsidRPr="0056049E" w:rsidRDefault="005D767C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583687" w:rsidRPr="005A70E9" w:rsidRDefault="00583687" w:rsidP="0058368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A70E9">
              <w:rPr>
                <w:b/>
                <w:sz w:val="18"/>
                <w:szCs w:val="18"/>
              </w:rPr>
              <w:t>TAŞINIR KAYIT VE KONTROL HİZMETLERİ</w:t>
            </w:r>
          </w:p>
          <w:p w:rsidR="00583687" w:rsidRDefault="00583687" w:rsidP="00583687">
            <w:pPr>
              <w:pStyle w:val="Default"/>
              <w:jc w:val="center"/>
              <w:rPr>
                <w:sz w:val="20"/>
                <w:szCs w:val="20"/>
              </w:rPr>
            </w:pPr>
            <w:r w:rsidRPr="005A70E9">
              <w:rPr>
                <w:b/>
                <w:sz w:val="18"/>
                <w:szCs w:val="18"/>
              </w:rPr>
              <w:t>TALEP KARŞILANMASI</w:t>
            </w:r>
          </w:p>
          <w:p w:rsidR="005D767C" w:rsidRPr="0056049E" w:rsidRDefault="005D767C" w:rsidP="00583687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56049E">
              <w:rPr>
                <w:b/>
                <w:sz w:val="24"/>
                <w:szCs w:val="24"/>
              </w:rPr>
              <w:t>İŞ AKIŞ ŞEMASI</w:t>
            </w:r>
          </w:p>
          <w:p w:rsidR="005D767C" w:rsidRPr="0056049E" w:rsidRDefault="005D767C" w:rsidP="0056049E">
            <w:pPr>
              <w:spacing w:after="0" w:line="240" w:lineRule="auto"/>
            </w:pPr>
          </w:p>
          <w:p w:rsidR="005D767C" w:rsidRPr="0056049E" w:rsidRDefault="005D767C" w:rsidP="0056049E">
            <w:pPr>
              <w:spacing w:after="0" w:line="240" w:lineRule="auto"/>
            </w:pPr>
          </w:p>
        </w:tc>
      </w:tr>
    </w:tbl>
    <w:p w:rsidR="001907DD" w:rsidRPr="001907DD" w:rsidRDefault="001907DD" w:rsidP="001907DD">
      <w:pPr>
        <w:spacing w:after="0"/>
        <w:rPr>
          <w:vanish/>
        </w:rPr>
      </w:pPr>
    </w:p>
    <w:tbl>
      <w:tblPr>
        <w:tblpPr w:leftFromText="141" w:rightFromText="141" w:vertAnchor="text" w:horzAnchor="margin" w:tblpX="608" w:tblpY="261"/>
        <w:tblW w:w="96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A0" w:firstRow="1" w:lastRow="0" w:firstColumn="1" w:lastColumn="0" w:noHBand="0" w:noVBand="0"/>
      </w:tblPr>
      <w:tblGrid>
        <w:gridCol w:w="1507"/>
        <w:gridCol w:w="1244"/>
        <w:gridCol w:w="6882"/>
      </w:tblGrid>
      <w:tr w:rsidR="005D767C" w:rsidRPr="0056049E" w:rsidTr="00221427">
        <w:trPr>
          <w:trHeight w:val="274"/>
        </w:trPr>
        <w:tc>
          <w:tcPr>
            <w:tcW w:w="1507" w:type="dxa"/>
            <w:tcBorders>
              <w:top w:val="single" w:sz="18" w:space="0" w:color="auto"/>
            </w:tcBorders>
          </w:tcPr>
          <w:p w:rsidR="005D767C" w:rsidRPr="0056049E" w:rsidRDefault="005D767C" w:rsidP="00DC2346">
            <w:pPr>
              <w:spacing w:after="0" w:line="240" w:lineRule="auto"/>
              <w:rPr>
                <w:b/>
              </w:rPr>
            </w:pPr>
            <w:r w:rsidRPr="0056049E">
              <w:rPr>
                <w:b/>
              </w:rPr>
              <w:t>Sorumlular</w:t>
            </w:r>
          </w:p>
        </w:tc>
        <w:tc>
          <w:tcPr>
            <w:tcW w:w="1244" w:type="dxa"/>
            <w:tcBorders>
              <w:top w:val="single" w:sz="18" w:space="0" w:color="auto"/>
            </w:tcBorders>
          </w:tcPr>
          <w:p w:rsidR="005D767C" w:rsidRPr="0056049E" w:rsidRDefault="005D767C" w:rsidP="00DC2346">
            <w:pPr>
              <w:spacing w:after="0" w:line="240" w:lineRule="auto"/>
              <w:jc w:val="center"/>
              <w:rPr>
                <w:b/>
              </w:rPr>
            </w:pPr>
            <w:r w:rsidRPr="0056049E">
              <w:rPr>
                <w:b/>
              </w:rPr>
              <w:t>İş Akışı</w:t>
            </w:r>
          </w:p>
        </w:tc>
        <w:tc>
          <w:tcPr>
            <w:tcW w:w="6882" w:type="dxa"/>
            <w:tcBorders>
              <w:top w:val="single" w:sz="18" w:space="0" w:color="auto"/>
            </w:tcBorders>
          </w:tcPr>
          <w:p w:rsidR="005D767C" w:rsidRPr="0056049E" w:rsidRDefault="005D767C" w:rsidP="00DC2346">
            <w:pPr>
              <w:spacing w:after="0" w:line="240" w:lineRule="auto"/>
              <w:jc w:val="center"/>
              <w:rPr>
                <w:b/>
              </w:rPr>
            </w:pPr>
            <w:r w:rsidRPr="0056049E">
              <w:rPr>
                <w:b/>
              </w:rPr>
              <w:t>Yasal Dayanak</w:t>
            </w:r>
          </w:p>
        </w:tc>
      </w:tr>
      <w:tr w:rsidR="005D767C" w:rsidRPr="0056049E" w:rsidTr="00BA12C0">
        <w:trPr>
          <w:trHeight w:val="12299"/>
        </w:trPr>
        <w:tc>
          <w:tcPr>
            <w:tcW w:w="1507" w:type="dxa"/>
            <w:vAlign w:val="center"/>
          </w:tcPr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383E2F" w:rsidRDefault="00383E2F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383E2F" w:rsidRDefault="00383E2F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C41982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Taşınır Kayıt Kontrol Yetkilisi</w: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47.55pt;margin-top:1.25pt;width:43.3pt;height:23.65pt;z-index:251638784">
                  <v:textbox style="mso-next-textbox:#_x0000_s1051">
                    <w:txbxContent>
                      <w:p w:rsidR="005D767C" w:rsidRPr="00ED5A74" w:rsidRDefault="005D767C" w:rsidP="00755A3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10" type="#_x0000_t34" style="position:absolute;margin-left:46.15pt;margin-top:23.7pt;width:88.2pt;height:47.45pt;rotation:90;flip:x;z-index:251660288" o:connectortype="elbow" adj=",128485,-34139" strokecolor="#00b0f0" strokeweight="1.75pt">
                  <v:stroke endarrow="block"/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8D1D19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117" type="#_x0000_t34" style="position:absolute;margin-left:27.25pt;margin-top:3.8pt;width:50.65pt;height:24.75pt;rotation:180;flip:y;z-index:251663360" o:connectortype="elbow" adj="21322,332989,-64310" strokecolor="#00b0f0" strokeweight="1.75pt">
                  <v:stroke endarrow="block"/>
                </v:shape>
              </w:pict>
            </w:r>
          </w:p>
          <w:p w:rsidR="005D767C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8D1D19" w:rsidRPr="0056049E" w:rsidRDefault="008D1D19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DC2346" w:rsidRPr="006A1637" w:rsidRDefault="00DC2346" w:rsidP="00DC2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1637">
              <w:rPr>
                <w:sz w:val="18"/>
                <w:szCs w:val="18"/>
              </w:rPr>
              <w:t>Demirbaş(250)</w:t>
            </w: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margin-left:2.2pt;margin-top:29.6pt;width:49.65pt;height:0;rotation:90;z-index:251664384" o:connectortype="elbow" adj="-43396,-1,-43396" strokecolor="#00b0f0" strokeweight="1.75pt">
                  <v:stroke endarrow="block"/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087" type="#_x0000_t202" style="position:absolute;margin-left:-3.2pt;margin-top:5.85pt;width:139.6pt;height:24.25pt;z-index:251645952">
                  <v:textbox style="mso-next-textbox:#_x0000_s1087">
                    <w:txbxContent>
                      <w:p w:rsidR="00F53B74" w:rsidRPr="005D426F" w:rsidRDefault="00F53B74" w:rsidP="00F53B7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426F">
                          <w:rPr>
                            <w:sz w:val="16"/>
                            <w:szCs w:val="16"/>
                          </w:rPr>
                          <w:t>Talebin Karşılanması</w:t>
                        </w:r>
                      </w:p>
                    </w:txbxContent>
                  </v:textbox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135" type="#_x0000_t32" style="position:absolute;margin-left:45.8pt;margin-top:23.85pt;width:32.3pt;height:0;rotation:90;z-index:251677696" o:connectortype="elbow" adj="-90045,-1,-90045" strokecolor="#00b0f0" strokeweight="1.75pt">
                  <v:stroke endarrow="block"/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089" type="#_x0000_t202" style="position:absolute;margin-left:-3.4pt;margin-top:7.5pt;width:140.9pt;height:38.9pt;z-index:251648000">
                  <v:textbox style="mso-next-textbox:#_x0000_s1089">
                    <w:txbxContent>
                      <w:p w:rsidR="00F53B74" w:rsidRPr="005D426F" w:rsidRDefault="00F53B74" w:rsidP="00F53B7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426F">
                          <w:rPr>
                            <w:sz w:val="16"/>
                            <w:szCs w:val="16"/>
                          </w:rPr>
                          <w:t xml:space="preserve">Zimmet Senedinin Malzeme Teslim Edilecek Kişiye İmzalattırılması </w:t>
                        </w:r>
                      </w:p>
                    </w:txbxContent>
                  </v:textbox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133" type="#_x0000_t32" style="position:absolute;margin-left:45.2pt;margin-top:18.6pt;width:33.05pt;height:0;rotation:90;z-index:251675648" o:connectortype="elbow" adj="-87870,-1,-87870" strokecolor="#00b0f0" strokeweight="1.75pt">
                  <v:stroke endarrow="block"/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090" type="#_x0000_t202" style="position:absolute;margin-left:-3.6pt;margin-top:2.55pt;width:141.5pt;height:37.1pt;z-index:251649024">
                  <v:textbox style="mso-next-textbox:#_x0000_s1090">
                    <w:txbxContent>
                      <w:p w:rsidR="00F53B74" w:rsidRPr="005D426F" w:rsidRDefault="00F53B74" w:rsidP="00F53B7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426F">
                          <w:rPr>
                            <w:sz w:val="16"/>
                            <w:szCs w:val="16"/>
                          </w:rPr>
                          <w:t>Malzemenin Kişiye Teslim Edilmesi</w:t>
                        </w:r>
                      </w:p>
                    </w:txbxContent>
                  </v:textbox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134" type="#_x0000_t32" style="position:absolute;margin-left:53pt;margin-top:15pt;width:17.5pt;height:0;rotation:90;z-index:251676672" o:connectortype="elbow" adj="-165950,-1,-165950" strokecolor="#00b0f0" strokeweight="1.75pt">
                  <v:stroke endarrow="block"/>
                </v:shape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A70E9" w:rsidP="00DC23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oval id="_x0000_s1036" style="position:absolute;margin-left:.1pt;margin-top:2.2pt;width:121.05pt;height:60pt;z-index:251643904">
                  <v:textbox style="mso-next-textbox:#_x0000_s1036">
                    <w:txbxContent>
                      <w:p w:rsidR="005D767C" w:rsidRPr="001B6387" w:rsidRDefault="005D767C" w:rsidP="003B2B79">
                        <w:pPr>
                          <w:pStyle w:val="GvdeMetni"/>
                          <w:jc w:val="center"/>
                        </w:pPr>
                      </w:p>
                      <w:p w:rsidR="005D767C" w:rsidRDefault="00C41982" w:rsidP="003B2B79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İşlem T</w:t>
                        </w:r>
                        <w:r w:rsidR="00F53B74">
                          <w:rPr>
                            <w:rFonts w:ascii="Tahoma" w:hAnsi="Tahoma" w:cs="Tahoma"/>
                            <w:sz w:val="16"/>
                          </w:rPr>
                          <w:t>am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am</w:t>
                        </w:r>
                        <w:r w:rsidR="00F53B74">
                          <w:rPr>
                            <w:rFonts w:ascii="Tahoma" w:hAnsi="Tahoma" w:cs="Tahoma"/>
                            <w:sz w:val="16"/>
                          </w:rPr>
                          <w:t>lanmıştır.</w:t>
                        </w:r>
                      </w:p>
                    </w:txbxContent>
                  </v:textbox>
                </v:oval>
              </w:pict>
            </w: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  <w:p w:rsidR="005D767C" w:rsidRPr="0056049E" w:rsidRDefault="005D767C" w:rsidP="00DC23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:rsidR="005D767C" w:rsidRDefault="005A70E9" w:rsidP="00DC2346">
            <w:pPr>
              <w:spacing w:after="0" w:line="240" w:lineRule="auto"/>
              <w:rPr>
                <w:sz w:val="24"/>
              </w:rPr>
            </w:pPr>
            <w:r>
              <w:rPr>
                <w:noProof/>
                <w:lang w:eastAsia="tr-TR"/>
              </w:rPr>
              <w:pict>
                <v:shape id="_x0000_s1059" type="#_x0000_t32" style="position:absolute;margin-left:311.1pt;margin-top:705.6pt;width:.05pt;height:.05pt;z-index:251635712;mso-position-horizontal-relative:text;mso-position-vertical-relative:text"/>
              </w:pict>
            </w:r>
          </w:p>
          <w:p w:rsidR="0077133A" w:rsidRDefault="005A70E9" w:rsidP="00DC2346">
            <w:pPr>
              <w:spacing w:after="0" w:line="240" w:lineRule="auto"/>
            </w:pPr>
            <w:r>
              <w:rPr>
                <w:noProof/>
                <w:lang w:eastAsia="tr-TR"/>
              </w:rPr>
              <w:pict>
                <v:oval id="_x0000_s1060" style="position:absolute;margin-left:23.4pt;margin-top:3.05pt;width:163.75pt;height:42.45pt;z-index:251636736">
                  <v:textbox style="mso-next-textbox:#_x0000_s1060">
                    <w:txbxContent>
                      <w:p w:rsidR="005D767C" w:rsidRPr="005D426F" w:rsidRDefault="00583687" w:rsidP="005D426F">
                        <w:pPr>
                          <w:pStyle w:val="GvdeMetni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D426F">
                          <w:rPr>
                            <w:szCs w:val="16"/>
                          </w:rPr>
                          <w:t>Taşınır İstek Bilgisi</w:t>
                        </w:r>
                      </w:p>
                      <w:p w:rsidR="00583687" w:rsidRPr="005D426F" w:rsidRDefault="00583687" w:rsidP="005D426F">
                        <w:pPr>
                          <w:pStyle w:val="GvdeMetni"/>
                          <w:jc w:val="center"/>
                          <w:rPr>
                            <w:szCs w:val="16"/>
                          </w:rPr>
                        </w:pPr>
                        <w:r w:rsidRPr="005D426F">
                          <w:rPr>
                            <w:szCs w:val="16"/>
                          </w:rPr>
                          <w:t>Resmi Talep Yazısı</w:t>
                        </w:r>
                      </w:p>
                      <w:p w:rsidR="005D767C" w:rsidRDefault="005D767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77133A" w:rsidRPr="0077133A" w:rsidRDefault="0077133A" w:rsidP="00DC2346"/>
          <w:p w:rsidR="0077133A" w:rsidRPr="0077133A" w:rsidRDefault="0077133A" w:rsidP="00DC2346"/>
          <w:p w:rsidR="0077133A" w:rsidRPr="0077133A" w:rsidRDefault="005A70E9" w:rsidP="00DC2346">
            <w:r>
              <w:rPr>
                <w:noProof/>
                <w:lang w:eastAsia="tr-TR"/>
              </w:rPr>
              <w:pict>
                <v:rect id="_x0000_s1055" style="position:absolute;margin-left:16.35pt;margin-top:2.1pt;width:170.8pt;height:31.55pt;z-index:251641856">
                  <v:textbox style="mso-next-textbox:#_x0000_s1055">
                    <w:txbxContent>
                      <w:p w:rsidR="005D767C" w:rsidRPr="005D426F" w:rsidRDefault="00583687" w:rsidP="0058368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426F">
                          <w:rPr>
                            <w:sz w:val="16"/>
                            <w:szCs w:val="16"/>
                          </w:rPr>
                          <w:t>Talep Edilen Malzemenin Stok Durumunun Kontrol Edilmesi</w:t>
                        </w:r>
                      </w:p>
                    </w:txbxContent>
                  </v:textbox>
                </v:rect>
              </w:pict>
            </w:r>
          </w:p>
          <w:p w:rsidR="0077133A" w:rsidRPr="0077133A" w:rsidRDefault="0077133A" w:rsidP="00DC2346"/>
          <w:p w:rsidR="0077133A" w:rsidRPr="0077133A" w:rsidRDefault="005A70E9" w:rsidP="00DC2346">
            <w:r>
              <w:rPr>
                <w:noProof/>
                <w:lang w:eastAsia="tr-TR"/>
              </w:rPr>
              <w:pict>
                <v:shape id="_x0000_s1136" type="#_x0000_t34" style="position:absolute;margin-left:16.55pt;margin-top:16.1pt;width:23.1pt;height:20.25pt;rotation:180;z-index:251678720" o:connectortype="elbow" adj=",-310667,-174717" strokecolor="#00b0f0" strokeweight="1.75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4" type="#_x0000_t4" style="position:absolute;margin-left:39.65pt;margin-top:3.3pt;width:120.85pt;height:63.8pt;z-index:251637760">
                  <v:textbox style="mso-next-textbox:#_x0000_s1054">
                    <w:txbxContent>
                      <w:p w:rsidR="005D767C" w:rsidRPr="00ED5A74" w:rsidRDefault="00583687" w:rsidP="007B16D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Stokta Mevcut mu?</w:t>
                        </w:r>
                      </w:p>
                    </w:txbxContent>
                  </v:textbox>
                </v:shape>
              </w:pict>
            </w:r>
          </w:p>
          <w:p w:rsidR="0077133A" w:rsidRPr="0077133A" w:rsidRDefault="0077133A" w:rsidP="00DC2346"/>
          <w:p w:rsidR="0077133A" w:rsidRPr="0077133A" w:rsidRDefault="0077133A" w:rsidP="00DC2346"/>
          <w:p w:rsidR="0077133A" w:rsidRPr="00533826" w:rsidRDefault="005A70E9" w:rsidP="00DC2346">
            <w:pPr>
              <w:rPr>
                <w:i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86" type="#_x0000_t4" style="position:absolute;margin-left:3.6pt;margin-top:17.5pt;width:197.45pt;height:64.95pt;flip:y;z-index:251644928">
                  <v:textbox style="mso-next-textbox:#_x0000_s1086">
                    <w:txbxContent>
                      <w:p w:rsidR="0077133A" w:rsidRDefault="0077133A" w:rsidP="0077133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Demirbaş(250 gurubu ) mı?</w:t>
                        </w:r>
                      </w:p>
                      <w:p w:rsidR="0077133A" w:rsidRPr="00ED5A74" w:rsidRDefault="0077133A" w:rsidP="0077133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Tüketim(150 gurubu ) mi?</w:t>
                        </w:r>
                      </w:p>
                    </w:txbxContent>
                  </v:textbox>
                </v:shape>
              </w:pict>
            </w:r>
          </w:p>
          <w:p w:rsidR="000621AB" w:rsidRPr="0077133A" w:rsidRDefault="0077133A" w:rsidP="00DC2346">
            <w:pPr>
              <w:tabs>
                <w:tab w:val="left" w:pos="900"/>
              </w:tabs>
            </w:pPr>
            <w:r w:rsidRPr="00533826">
              <w:rPr>
                <w:i/>
              </w:rPr>
              <w:tab/>
            </w:r>
          </w:p>
        </w:tc>
        <w:tc>
          <w:tcPr>
            <w:tcW w:w="6882" w:type="dxa"/>
          </w:tcPr>
          <w:p w:rsidR="005D767C" w:rsidRPr="0056049E" w:rsidRDefault="005D767C" w:rsidP="00DC23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D767C" w:rsidRDefault="0084377F" w:rsidP="008437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5018 Sayılı Kamu Mali Yönetimi ve Kontrol </w:t>
            </w:r>
          </w:p>
          <w:p w:rsidR="0084377F" w:rsidRPr="0056049E" w:rsidRDefault="0084377F" w:rsidP="0084377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Kanunu 44.Madde</w:t>
            </w:r>
          </w:p>
          <w:p w:rsidR="005D767C" w:rsidRPr="0056049E" w:rsidRDefault="00ED532D" w:rsidP="00ED532D">
            <w:pPr>
              <w:tabs>
                <w:tab w:val="left" w:pos="3855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5D767C" w:rsidRPr="0056049E" w:rsidRDefault="00ED532D" w:rsidP="00ED532D">
            <w:pPr>
              <w:tabs>
                <w:tab w:val="left" w:pos="3855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77133A" w:rsidRDefault="005A70E9" w:rsidP="00DC2346">
            <w:pPr>
              <w:spacing w:after="0" w:line="240" w:lineRule="auto"/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02" type="#_x0000_t67" style="position:absolute;margin-left:34.25pt;margin-top:12.15pt;width:11.25pt;height:20.6pt;z-index:251658240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77133A" w:rsidRPr="0077133A" w:rsidRDefault="0077133A" w:rsidP="00EE39F8">
            <w:pPr>
              <w:ind w:firstLine="708"/>
            </w:pPr>
          </w:p>
          <w:p w:rsidR="0077133A" w:rsidRPr="0077133A" w:rsidRDefault="0077133A" w:rsidP="00DC2346"/>
          <w:p w:rsidR="0077133A" w:rsidRPr="0077133A" w:rsidRDefault="005A70E9" w:rsidP="00EE39F8">
            <w:pPr>
              <w:ind w:firstLine="708"/>
            </w:pPr>
            <w:r>
              <w:rPr>
                <w:noProof/>
                <w:lang w:eastAsia="tr-TR"/>
              </w:rPr>
              <w:pict>
                <v:rect id="_x0000_s1047" style="position:absolute;left:0;text-align:left;margin-left:190.65pt;margin-top:20.45pt;width:135.6pt;height:29.1pt;z-index:251640832">
                  <v:textbox style="mso-next-textbox:#_x0000_s1047">
                    <w:txbxContent>
                      <w:p w:rsidR="005D767C" w:rsidRPr="001F67CE" w:rsidRDefault="008D1D19" w:rsidP="008D1D19">
                        <w:pPr>
                          <w:pStyle w:val="GvdeMetni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Olmayan Malzemenin Alınması için Şube Müdürüne Bildirilmesi</w:t>
                        </w:r>
                        <w:r w:rsidR="005D767C">
                          <w:rPr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tr-TR"/>
              </w:rPr>
              <w:pict>
                <v:shape id="_x0000_s1050" type="#_x0000_t202" style="position:absolute;left:0;text-align:left;margin-left:125.05pt;margin-top:20.55pt;width:43.2pt;height:24.05pt;z-index:251639808">
                  <v:textbox style="mso-next-textbox:#_x0000_s1050">
                    <w:txbxContent>
                      <w:p w:rsidR="005D767C" w:rsidRPr="00ED5A74" w:rsidRDefault="005D767C" w:rsidP="00E139C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03" type="#_x0000_t67" style="position:absolute;left:0;text-align:left;margin-left:34.25pt;margin-top:0;width:11.25pt;height:20.6pt;z-index:251659264" fillcolor="#548dd4">
                  <v:fill color2="fill darken(118)" rotate="t" method="linear sigma" focus="100%" type="gradient"/>
                  <v:textbox style="layout-flow:vertical-ideographic"/>
                </v:shape>
              </w:pict>
            </w:r>
          </w:p>
          <w:p w:rsidR="0077133A" w:rsidRPr="0077133A" w:rsidRDefault="005A70E9" w:rsidP="00DC2346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37" type="#_x0000_t34" style="position:absolute;margin-left:98.4pt;margin-top:7.75pt;width:26.65pt;height:20.3pt;flip:y;z-index:251679744" o:connectortype="elbow" adj="10780,309848,-250163" strokecolor="#00b0f0" strokeweight="1.75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12" type="#_x0000_t34" style="position:absolute;margin-left:169.05pt;margin-top:7.8pt;width:25.95pt;height:.05pt;z-index:251661312" o:connectortype="elbow" adj="10779,-121500000,-314261" strokecolor="#00b0f0" strokeweight="2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14" type="#_x0000_t32" style="position:absolute;margin-left:243.15pt;margin-top:39.65pt;width:31.15pt;height:0;rotation:90;z-index:251662336" o:connectortype="elbow" adj="-325213,-1,-325213" strokecolor="#00b0f0" strokeweight="1.75pt">
                  <v:stroke endarrow="block"/>
                </v:shape>
              </w:pict>
            </w:r>
          </w:p>
          <w:p w:rsidR="0077133A" w:rsidRPr="0077133A" w:rsidRDefault="0077133A" w:rsidP="00DC2346"/>
          <w:p w:rsidR="0077133A" w:rsidRPr="0077133A" w:rsidRDefault="005A70E9" w:rsidP="00DC2346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oval id="_x0000_s1101" style="position:absolute;margin-left:195pt;margin-top:4.35pt;width:119.85pt;height:52.35pt;z-index:251657216">
                  <v:textbox style="mso-next-textbox:#_x0000_s1101">
                    <w:txbxContent>
                      <w:p w:rsidR="005D426F" w:rsidRPr="005D426F" w:rsidRDefault="005D426F" w:rsidP="005D426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426F">
                          <w:rPr>
                            <w:sz w:val="16"/>
                            <w:szCs w:val="16"/>
                          </w:rPr>
                          <w:t>Satın Alma İş Akış Sistemi</w:t>
                        </w:r>
                      </w:p>
                      <w:p w:rsidR="005D426F" w:rsidRDefault="005D426F" w:rsidP="005D426F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77133A" w:rsidRPr="0077133A" w:rsidRDefault="0077133A" w:rsidP="00DC2346"/>
          <w:p w:rsidR="0077133A" w:rsidRPr="0077133A" w:rsidRDefault="005A70E9" w:rsidP="005D426F">
            <w:pPr>
              <w:tabs>
                <w:tab w:val="left" w:pos="4140"/>
              </w:tabs>
            </w:pPr>
            <w:r>
              <w:rPr>
                <w:noProof/>
                <w:lang w:eastAsia="tr-TR"/>
              </w:rPr>
              <w:pict>
                <v:shape id="_x0000_s1120" type="#_x0000_t34" style="position:absolute;margin-left:139.75pt;margin-top:16.65pt;width:110.1pt;height:34.35pt;z-index:251665408" o:connectortype="elbow" adj="21688,-239927,-68665" strokecolor="#00b0f0" strokeweight="1.75pt">
                  <v:stroke endarrow="block"/>
                </v:shape>
              </w:pict>
            </w:r>
            <w:r w:rsidR="005D426F">
              <w:tab/>
            </w:r>
          </w:p>
          <w:p w:rsidR="00E139C5" w:rsidRPr="0077133A" w:rsidRDefault="00E139C5" w:rsidP="00DC2346">
            <w:pPr>
              <w:jc w:val="center"/>
            </w:pPr>
            <w:r>
              <w:tab/>
            </w:r>
          </w:p>
          <w:p w:rsidR="0077133A" w:rsidRPr="006A1637" w:rsidRDefault="005A70E9" w:rsidP="00DC2346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1" type="#_x0000_t32" style="position:absolute;left:0;text-align:left;margin-left:241.95pt;margin-top:20.25pt;width:15.8pt;height:0;rotation:90;z-index:251666432" o:connectortype="elbow" adj="-626605,-1,-626605" strokecolor="#00b0f0" strokeweight="1.75pt">
                  <v:stroke endarrow="block"/>
                </v:shape>
              </w:pict>
            </w:r>
            <w:r w:rsidR="00DC2346" w:rsidRPr="006A1637">
              <w:rPr>
                <w:sz w:val="18"/>
                <w:szCs w:val="18"/>
              </w:rPr>
              <w:t>Tüketim(150)</w:t>
            </w:r>
          </w:p>
          <w:p w:rsidR="0077133A" w:rsidRPr="0077133A" w:rsidRDefault="005A70E9" w:rsidP="00DC2346">
            <w:pPr>
              <w:jc w:val="center"/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30" type="#_x0000_t32" style="position:absolute;left:0;text-align:left;margin-left:173.95pt;margin-top:13.95pt;width:21.05pt;height:0;rotation:180;z-index:251673600" o:connectortype="elbow" adj="-414043,-1,-414043" strokecolor="#00b0f0" strokeweight="1.75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99" type="#_x0000_t202" style="position:absolute;left:0;text-align:left;margin-left:103.7pt;margin-top:2.7pt;width:70.25pt;height:24.35pt;z-index:251656192">
                  <v:textbox style="mso-next-textbox:#_x0000_s1099">
                    <w:txbxContent>
                      <w:p w:rsidR="00E139C5" w:rsidRPr="00DC2346" w:rsidRDefault="00E139C5" w:rsidP="00E139C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346">
                          <w:rPr>
                            <w:sz w:val="16"/>
                            <w:szCs w:val="16"/>
                          </w:rPr>
                          <w:t>Taşınır İşlem Fişi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91" type="#_x0000_t202" style="position:absolute;left:0;text-align:left;margin-left:195pt;margin-top:2.7pt;width:135.6pt;height:24.3pt;z-index:251650048">
                  <v:textbox style="mso-next-textbox:#_x0000_s1091">
                    <w:txbxContent>
                      <w:p w:rsidR="00F53B74" w:rsidRPr="00DC2346" w:rsidRDefault="00F53B74" w:rsidP="00F53B7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346">
                          <w:rPr>
                            <w:sz w:val="16"/>
                            <w:szCs w:val="16"/>
                          </w:rPr>
                          <w:t>Talebin Karşılanması</w:t>
                        </w:r>
                      </w:p>
                    </w:txbxContent>
                  </v:textbox>
                </v:shape>
              </w:pict>
            </w:r>
          </w:p>
          <w:p w:rsidR="0077133A" w:rsidRDefault="005A70E9" w:rsidP="00DC2346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88" type="#_x0000_t202" style="position:absolute;margin-left:24.35pt;margin-top:20.35pt;width:74.05pt;height:24.25pt;z-index:251646976">
                  <v:textbox style="mso-next-textbox:#_x0000_s1088">
                    <w:txbxContent>
                      <w:p w:rsidR="00F53B74" w:rsidRPr="005D426F" w:rsidRDefault="00F53B74" w:rsidP="00F53B7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426F">
                          <w:rPr>
                            <w:sz w:val="16"/>
                            <w:szCs w:val="16"/>
                          </w:rPr>
                          <w:t>Zimmet Yapılması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2" type="#_x0000_t32" style="position:absolute;margin-left:240.45pt;margin-top:11pt;width:18.75pt;height:0;rotation:90;z-index:251667456" o:connectortype="elbow" adj="-528019,-1,-528019" strokecolor="#00b0f0" strokeweight="1.75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92" type="#_x0000_t202" style="position:absolute;margin-left:195pt;margin-top:20.35pt;width:135.6pt;height:36.25pt;z-index:251651072">
                  <v:textbox style="mso-next-textbox:#_x0000_s1092">
                    <w:txbxContent>
                      <w:p w:rsidR="00F53B74" w:rsidRPr="00DC2346" w:rsidRDefault="00F53B74" w:rsidP="00F53B7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346">
                          <w:rPr>
                            <w:sz w:val="16"/>
                            <w:szCs w:val="16"/>
                          </w:rPr>
                          <w:t xml:space="preserve">Teslim İşlem Fişinin Kişiye İmzalattırılması </w:t>
                        </w:r>
                      </w:p>
                    </w:txbxContent>
                  </v:textbox>
                </v:shape>
              </w:pict>
            </w:r>
          </w:p>
          <w:p w:rsidR="00F53B74" w:rsidRDefault="005A70E9" w:rsidP="00DC2346">
            <w:pPr>
              <w:tabs>
                <w:tab w:val="left" w:pos="2565"/>
              </w:tabs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31" type="#_x0000_t32" style="position:absolute;margin-left:.55pt;margin-top:5.7pt;width:25.15pt;height:0;z-index:251674624" o:connectortype="elbow" adj="-179070,-1,-179070" strokecolor="#00b0f0" strokeweight="1.75pt">
                  <v:stroke endarrow="block"/>
                </v:shape>
              </w:pict>
            </w:r>
            <w:r w:rsidR="0077133A">
              <w:tab/>
            </w:r>
          </w:p>
          <w:p w:rsidR="00F53B74" w:rsidRDefault="005A70E9" w:rsidP="00DC2346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3" type="#_x0000_t34" style="position:absolute;margin-left:243pt;margin-top:12.5pt;width:13.65pt;height:.05pt;rotation:90;z-index:251668480" o:connectortype="elbow" adj="10760,-221875200,-725301" strokecolor="#00b0f0" strokeweight="1.75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93" type="#_x0000_t202" style="position:absolute;margin-left:195pt;margin-top:19.35pt;width:135.6pt;height:30.3pt;z-index:251652096">
                  <v:textbox style="mso-next-textbox:#_x0000_s1093">
                    <w:txbxContent>
                      <w:p w:rsidR="008D39D7" w:rsidRPr="00DC2346" w:rsidRDefault="008D39D7" w:rsidP="008D39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346">
                          <w:rPr>
                            <w:sz w:val="16"/>
                            <w:szCs w:val="16"/>
                          </w:rPr>
                          <w:t>Malzemenin Kişiye Teslim Edilmesi</w:t>
                        </w:r>
                      </w:p>
                    </w:txbxContent>
                  </v:textbox>
                </v:shape>
              </w:pict>
            </w:r>
          </w:p>
          <w:p w:rsidR="005D767C" w:rsidRPr="00F53B74" w:rsidRDefault="00C41982" w:rsidP="00C41982">
            <w:pPr>
              <w:tabs>
                <w:tab w:val="left" w:pos="1515"/>
                <w:tab w:val="center" w:pos="3327"/>
              </w:tabs>
            </w:pPr>
            <w:r>
              <w:tab/>
            </w:r>
            <w:r>
              <w:tab/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oval id="_x0000_s1096" style="position:absolute;margin-left:195pt;margin-top:137.4pt;width:131.25pt;height:55.7pt;z-index:251654144;mso-position-horizontal-relative:text;mso-position-vertical-relative:text">
                  <v:textbox style="mso-next-textbox:#_x0000_s1096">
                    <w:txbxContent>
                      <w:p w:rsidR="008D39D7" w:rsidRPr="001B6387" w:rsidRDefault="008D39D7" w:rsidP="008D39D7">
                        <w:pPr>
                          <w:pStyle w:val="GvdeMetni"/>
                          <w:jc w:val="center"/>
                        </w:pPr>
                      </w:p>
                      <w:p w:rsidR="008D39D7" w:rsidRDefault="008D39D7" w:rsidP="008D39D7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Giden Evrak İş Akışı</w:t>
                        </w:r>
                      </w:p>
                    </w:txbxContent>
                  </v:textbox>
                </v:oval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6" type="#_x0000_t32" style="position:absolute;margin-left:243.2pt;margin-top:130.8pt;width:13.35pt;height:0;rotation:90;z-index:251671552;mso-position-horizontal-relative:text;mso-position-vertical-relative:text" o:connectortype="elbow" adj="-756000,-1,-756000" strokecolor="#00b0f0" strokeweight="1.75pt">
                  <v:stroke endarrow="block"/>
                </v:shape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5" type="#_x0000_t34" style="position:absolute;margin-left:241.15pt;margin-top:87.95pt;width:17.5pt;height:.05pt;rotation:90;z-index:251670528;mso-position-horizontal-relative:text;mso-position-vertical-relative:text" o:connectortype="elbow" adj=",-263433600,-565797" strokecolor="#00b0f0" strokeweight="1.75pt">
                  <v:stroke endarrow="block"/>
                </v:shape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38" type="#_x0000_t202" style="position:absolute;margin-left:195pt;margin-top:96.8pt;width:135.6pt;height:27.35pt;z-index:251680768;mso-position-horizontal-relative:text;mso-position-vertical-relative:text">
                  <v:textbox style="mso-next-textbox:#_x0000_s1138">
                    <w:txbxContent>
                      <w:p w:rsidR="00ED532D" w:rsidRPr="00DC2346" w:rsidRDefault="00ED532D" w:rsidP="00ED532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Başkan Onaylar</w:t>
                        </w:r>
                      </w:p>
                    </w:txbxContent>
                  </v:textbox>
                </v:shape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8" type="#_x0000_t32" style="position:absolute;margin-left:173.95pt;margin-top:59.15pt;width:21.05pt;height:0;rotation:180;z-index:251672576;mso-position-horizontal-relative:text;mso-position-vertical-relative:text" o:connectortype="elbow" adj="-414043,-1,-414043" strokecolor="#00b0f0" strokeweight="1.75pt">
                  <v:stroke endarrow="block"/>
                </v:shape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124" type="#_x0000_t32" style="position:absolute;margin-left:241.4pt;margin-top:32.65pt;width:16.9pt;height:0;rotation:90;z-index:251669504;mso-position-horizontal-relative:text;mso-position-vertical-relative:text" o:connectortype="elbow" adj="-585820,-1,-585820" strokecolor="#00b0f0" strokeweight="1.75pt">
                  <v:stroke endarrow="block"/>
                </v:shape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98" type="#_x0000_t202" style="position:absolute;margin-left:103.7pt;margin-top:47.1pt;width:69.5pt;height:26.9pt;z-index:251655168;mso-position-horizontal-relative:text;mso-position-vertical-relative:text">
                  <v:textbox style="mso-next-textbox:#_x0000_s1098">
                    <w:txbxContent>
                      <w:p w:rsidR="00E139C5" w:rsidRPr="00DC2346" w:rsidRDefault="00E139C5" w:rsidP="00E139C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346">
                          <w:rPr>
                            <w:sz w:val="16"/>
                            <w:szCs w:val="16"/>
                          </w:rPr>
                          <w:t>Tüketim Raporu</w:t>
                        </w:r>
                      </w:p>
                    </w:txbxContent>
                  </v:textbox>
                </v:shape>
              </w:pict>
            </w:r>
            <w:r w:rsidR="005A70E9"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094" type="#_x0000_t202" style="position:absolute;margin-left:195pt;margin-top:41.15pt;width:135.6pt;height:38.2pt;z-index:251653120;mso-position-horizontal-relative:text;mso-position-vertical-relative:text">
                  <v:textbox style="mso-next-textbox:#_x0000_s1094">
                    <w:txbxContent>
                      <w:p w:rsidR="008D39D7" w:rsidRPr="00DC2346" w:rsidRDefault="00E139C5" w:rsidP="008D39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346">
                          <w:rPr>
                            <w:sz w:val="16"/>
                            <w:szCs w:val="16"/>
                          </w:rPr>
                          <w:t xml:space="preserve">Stratejiye </w:t>
                        </w:r>
                        <w:r w:rsidR="008D39D7" w:rsidRPr="00DC2346">
                          <w:rPr>
                            <w:sz w:val="16"/>
                            <w:szCs w:val="16"/>
                          </w:rPr>
                          <w:t>Üç Ayda Bir Tüketim Raporu Gönderilmesi</w:t>
                        </w:r>
                      </w:p>
                    </w:txbxContent>
                  </v:textbox>
                </v:shape>
              </w:pict>
            </w:r>
          </w:p>
        </w:tc>
      </w:tr>
      <w:tr w:rsidR="0084377F" w:rsidRPr="0056049E" w:rsidTr="00BA12C0">
        <w:trPr>
          <w:trHeight w:val="80"/>
        </w:trPr>
        <w:tc>
          <w:tcPr>
            <w:tcW w:w="1507" w:type="dxa"/>
            <w:tcBorders>
              <w:bottom w:val="single" w:sz="18" w:space="0" w:color="auto"/>
            </w:tcBorders>
            <w:vAlign w:val="center"/>
          </w:tcPr>
          <w:p w:rsidR="0084377F" w:rsidRPr="0056049E" w:rsidRDefault="0084377F" w:rsidP="00DC23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single" w:sz="18" w:space="0" w:color="auto"/>
            </w:tcBorders>
          </w:tcPr>
          <w:p w:rsidR="0084377F" w:rsidRDefault="0084377F" w:rsidP="00DC2346">
            <w:pPr>
              <w:spacing w:after="0" w:line="240" w:lineRule="auto"/>
              <w:rPr>
                <w:noProof/>
                <w:lang w:eastAsia="tr-TR"/>
              </w:rPr>
            </w:pPr>
          </w:p>
        </w:tc>
        <w:tc>
          <w:tcPr>
            <w:tcW w:w="6882" w:type="dxa"/>
            <w:tcBorders>
              <w:bottom w:val="single" w:sz="18" w:space="0" w:color="auto"/>
            </w:tcBorders>
          </w:tcPr>
          <w:p w:rsidR="0084377F" w:rsidRPr="0056049E" w:rsidRDefault="0084377F" w:rsidP="00DC234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907DD" w:rsidRPr="001907DD" w:rsidRDefault="001907DD" w:rsidP="001907DD">
      <w:pPr>
        <w:spacing w:after="0"/>
        <w:rPr>
          <w:vanish/>
        </w:rPr>
      </w:pPr>
    </w:p>
    <w:tbl>
      <w:tblPr>
        <w:tblW w:w="9498" w:type="dxa"/>
        <w:tblInd w:w="675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0A0" w:firstRow="1" w:lastRow="0" w:firstColumn="1" w:lastColumn="0" w:noHBand="0" w:noVBand="0"/>
      </w:tblPr>
      <w:tblGrid>
        <w:gridCol w:w="5338"/>
        <w:gridCol w:w="4160"/>
      </w:tblGrid>
      <w:tr w:rsidR="005D767C" w:rsidRPr="0056049E" w:rsidTr="00EB296B">
        <w:trPr>
          <w:trHeight w:val="185"/>
        </w:trPr>
        <w:tc>
          <w:tcPr>
            <w:tcW w:w="5338" w:type="dxa"/>
          </w:tcPr>
          <w:p w:rsidR="005D767C" w:rsidRPr="0056049E" w:rsidRDefault="00221427" w:rsidP="00221427">
            <w:pPr>
              <w:tabs>
                <w:tab w:val="left" w:pos="555"/>
              </w:tabs>
              <w:spacing w:after="0" w:line="240" w:lineRule="auto"/>
            </w:pPr>
            <w:r>
              <w:tab/>
              <w:t>Hazırlayan:</w:t>
            </w:r>
          </w:p>
        </w:tc>
        <w:tc>
          <w:tcPr>
            <w:tcW w:w="4160" w:type="dxa"/>
          </w:tcPr>
          <w:p w:rsidR="005D767C" w:rsidRDefault="005D767C" w:rsidP="00221427">
            <w:pPr>
              <w:spacing w:after="0" w:line="240" w:lineRule="auto"/>
            </w:pPr>
            <w:r w:rsidRPr="0056049E">
              <w:t>Onaylayan</w:t>
            </w:r>
            <w:r w:rsidR="00221427">
              <w:t>:</w:t>
            </w:r>
          </w:p>
          <w:p w:rsidR="00BA12C0" w:rsidRDefault="00BA12C0" w:rsidP="00221427">
            <w:pPr>
              <w:spacing w:after="0" w:line="240" w:lineRule="auto"/>
            </w:pPr>
          </w:p>
          <w:p w:rsidR="00BA12C0" w:rsidRPr="0056049E" w:rsidRDefault="00BA12C0" w:rsidP="00221427">
            <w:pPr>
              <w:spacing w:after="0" w:line="240" w:lineRule="auto"/>
            </w:pPr>
          </w:p>
        </w:tc>
      </w:tr>
    </w:tbl>
    <w:p w:rsidR="005D767C" w:rsidRDefault="005D767C" w:rsidP="00D764C0"/>
    <w:sectPr w:rsidR="005D767C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E0" w:rsidRDefault="003551E0" w:rsidP="00EB341B">
      <w:pPr>
        <w:spacing w:after="0" w:line="240" w:lineRule="auto"/>
      </w:pPr>
      <w:r>
        <w:separator/>
      </w:r>
    </w:p>
  </w:endnote>
  <w:endnote w:type="continuationSeparator" w:id="0">
    <w:p w:rsidR="003551E0" w:rsidRDefault="003551E0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E0" w:rsidRDefault="003551E0" w:rsidP="00EB341B">
      <w:pPr>
        <w:spacing w:after="0" w:line="240" w:lineRule="auto"/>
      </w:pPr>
      <w:r>
        <w:separator/>
      </w:r>
    </w:p>
  </w:footnote>
  <w:footnote w:type="continuationSeparator" w:id="0">
    <w:p w:rsidR="003551E0" w:rsidRDefault="003551E0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10BA"/>
    <w:rsid w:val="0000425A"/>
    <w:rsid w:val="0001001F"/>
    <w:rsid w:val="0002063E"/>
    <w:rsid w:val="0002384F"/>
    <w:rsid w:val="00030C5E"/>
    <w:rsid w:val="00041B2C"/>
    <w:rsid w:val="000436BA"/>
    <w:rsid w:val="00043CED"/>
    <w:rsid w:val="00051FA7"/>
    <w:rsid w:val="00052D3F"/>
    <w:rsid w:val="000621AB"/>
    <w:rsid w:val="00062D0A"/>
    <w:rsid w:val="0007367E"/>
    <w:rsid w:val="00075B0C"/>
    <w:rsid w:val="0008326B"/>
    <w:rsid w:val="00085141"/>
    <w:rsid w:val="000B2EFB"/>
    <w:rsid w:val="000B452A"/>
    <w:rsid w:val="000C1CFA"/>
    <w:rsid w:val="000C245A"/>
    <w:rsid w:val="000D0FE0"/>
    <w:rsid w:val="000D2988"/>
    <w:rsid w:val="000E3222"/>
    <w:rsid w:val="000F2B69"/>
    <w:rsid w:val="000F2E23"/>
    <w:rsid w:val="000F59E1"/>
    <w:rsid w:val="000F65A5"/>
    <w:rsid w:val="00106591"/>
    <w:rsid w:val="00110365"/>
    <w:rsid w:val="00111B91"/>
    <w:rsid w:val="001216F0"/>
    <w:rsid w:val="00124775"/>
    <w:rsid w:val="001247BA"/>
    <w:rsid w:val="00131AAA"/>
    <w:rsid w:val="00132CBA"/>
    <w:rsid w:val="001330D6"/>
    <w:rsid w:val="00145E75"/>
    <w:rsid w:val="001501C0"/>
    <w:rsid w:val="0015572E"/>
    <w:rsid w:val="00156E9C"/>
    <w:rsid w:val="00164536"/>
    <w:rsid w:val="00170777"/>
    <w:rsid w:val="00171C5C"/>
    <w:rsid w:val="0017455F"/>
    <w:rsid w:val="001907DD"/>
    <w:rsid w:val="00195FE9"/>
    <w:rsid w:val="00196DEE"/>
    <w:rsid w:val="001A0EB3"/>
    <w:rsid w:val="001A123C"/>
    <w:rsid w:val="001B10B0"/>
    <w:rsid w:val="001B276D"/>
    <w:rsid w:val="001B2909"/>
    <w:rsid w:val="001B6387"/>
    <w:rsid w:val="001C6265"/>
    <w:rsid w:val="001D4C62"/>
    <w:rsid w:val="001E1234"/>
    <w:rsid w:val="001E39D2"/>
    <w:rsid w:val="001E7777"/>
    <w:rsid w:val="001F67CE"/>
    <w:rsid w:val="00221427"/>
    <w:rsid w:val="00237463"/>
    <w:rsid w:val="00244DE9"/>
    <w:rsid w:val="002667FC"/>
    <w:rsid w:val="00271986"/>
    <w:rsid w:val="002747C1"/>
    <w:rsid w:val="0028346A"/>
    <w:rsid w:val="0029425D"/>
    <w:rsid w:val="002D44FD"/>
    <w:rsid w:val="002E1740"/>
    <w:rsid w:val="002F12FB"/>
    <w:rsid w:val="002F3D11"/>
    <w:rsid w:val="00302F6F"/>
    <w:rsid w:val="0030719A"/>
    <w:rsid w:val="00311551"/>
    <w:rsid w:val="003200A8"/>
    <w:rsid w:val="00325BFC"/>
    <w:rsid w:val="00331EEB"/>
    <w:rsid w:val="00343FBB"/>
    <w:rsid w:val="00345667"/>
    <w:rsid w:val="0034659D"/>
    <w:rsid w:val="003467AB"/>
    <w:rsid w:val="00354E8B"/>
    <w:rsid w:val="003551E0"/>
    <w:rsid w:val="00362219"/>
    <w:rsid w:val="00363BBB"/>
    <w:rsid w:val="00375164"/>
    <w:rsid w:val="00376E9C"/>
    <w:rsid w:val="003821B3"/>
    <w:rsid w:val="00383E2F"/>
    <w:rsid w:val="00393BBB"/>
    <w:rsid w:val="00394C0F"/>
    <w:rsid w:val="003A78F7"/>
    <w:rsid w:val="003B2B79"/>
    <w:rsid w:val="003E6185"/>
    <w:rsid w:val="003E635C"/>
    <w:rsid w:val="003E6D45"/>
    <w:rsid w:val="00432E68"/>
    <w:rsid w:val="00436B0E"/>
    <w:rsid w:val="0045026A"/>
    <w:rsid w:val="00460864"/>
    <w:rsid w:val="0046093C"/>
    <w:rsid w:val="004759DE"/>
    <w:rsid w:val="00492F0E"/>
    <w:rsid w:val="004B5491"/>
    <w:rsid w:val="004C7453"/>
    <w:rsid w:val="004D0009"/>
    <w:rsid w:val="004D0D31"/>
    <w:rsid w:val="004D78B5"/>
    <w:rsid w:val="004D7DA9"/>
    <w:rsid w:val="004E66F0"/>
    <w:rsid w:val="004F7BDF"/>
    <w:rsid w:val="00501220"/>
    <w:rsid w:val="00517D3E"/>
    <w:rsid w:val="00521B04"/>
    <w:rsid w:val="005239FF"/>
    <w:rsid w:val="005278A3"/>
    <w:rsid w:val="00533826"/>
    <w:rsid w:val="00546AC0"/>
    <w:rsid w:val="00551A6A"/>
    <w:rsid w:val="0056049E"/>
    <w:rsid w:val="0056650E"/>
    <w:rsid w:val="00566AC1"/>
    <w:rsid w:val="005737C2"/>
    <w:rsid w:val="005804E1"/>
    <w:rsid w:val="00583687"/>
    <w:rsid w:val="005A2CA7"/>
    <w:rsid w:val="005A4856"/>
    <w:rsid w:val="005A70E9"/>
    <w:rsid w:val="005C03EB"/>
    <w:rsid w:val="005C1327"/>
    <w:rsid w:val="005D351A"/>
    <w:rsid w:val="005D426F"/>
    <w:rsid w:val="005D767C"/>
    <w:rsid w:val="005D79FA"/>
    <w:rsid w:val="005E439E"/>
    <w:rsid w:val="005F40BF"/>
    <w:rsid w:val="00606421"/>
    <w:rsid w:val="00620427"/>
    <w:rsid w:val="006244B2"/>
    <w:rsid w:val="00625B6E"/>
    <w:rsid w:val="00637752"/>
    <w:rsid w:val="00646ED1"/>
    <w:rsid w:val="006477C5"/>
    <w:rsid w:val="00660914"/>
    <w:rsid w:val="00680F43"/>
    <w:rsid w:val="006817EA"/>
    <w:rsid w:val="00690893"/>
    <w:rsid w:val="00690E11"/>
    <w:rsid w:val="006941D2"/>
    <w:rsid w:val="006A1637"/>
    <w:rsid w:val="006B584F"/>
    <w:rsid w:val="006B7794"/>
    <w:rsid w:val="006C1F96"/>
    <w:rsid w:val="006C5E7A"/>
    <w:rsid w:val="006D2ECF"/>
    <w:rsid w:val="006D7D5A"/>
    <w:rsid w:val="006F0060"/>
    <w:rsid w:val="007140CC"/>
    <w:rsid w:val="007151D4"/>
    <w:rsid w:val="00732C26"/>
    <w:rsid w:val="00740494"/>
    <w:rsid w:val="00742FF6"/>
    <w:rsid w:val="00751486"/>
    <w:rsid w:val="00755A36"/>
    <w:rsid w:val="0077133A"/>
    <w:rsid w:val="0077267A"/>
    <w:rsid w:val="00772D0F"/>
    <w:rsid w:val="00781556"/>
    <w:rsid w:val="00783A0E"/>
    <w:rsid w:val="0078426A"/>
    <w:rsid w:val="00790896"/>
    <w:rsid w:val="0079570F"/>
    <w:rsid w:val="007A4CDB"/>
    <w:rsid w:val="007A5923"/>
    <w:rsid w:val="007B16DE"/>
    <w:rsid w:val="007B2787"/>
    <w:rsid w:val="007D47C5"/>
    <w:rsid w:val="007D5164"/>
    <w:rsid w:val="007F3395"/>
    <w:rsid w:val="00805654"/>
    <w:rsid w:val="00811E22"/>
    <w:rsid w:val="00827556"/>
    <w:rsid w:val="00827A51"/>
    <w:rsid w:val="008435F4"/>
    <w:rsid w:val="0084377F"/>
    <w:rsid w:val="00857D8C"/>
    <w:rsid w:val="008622BC"/>
    <w:rsid w:val="008640DB"/>
    <w:rsid w:val="00865088"/>
    <w:rsid w:val="00872A7E"/>
    <w:rsid w:val="0088665D"/>
    <w:rsid w:val="008A07A9"/>
    <w:rsid w:val="008B2297"/>
    <w:rsid w:val="008C47E4"/>
    <w:rsid w:val="008D1D19"/>
    <w:rsid w:val="008D39D7"/>
    <w:rsid w:val="008F1492"/>
    <w:rsid w:val="00913CBF"/>
    <w:rsid w:val="00914545"/>
    <w:rsid w:val="009205B5"/>
    <w:rsid w:val="00921E2C"/>
    <w:rsid w:val="00930442"/>
    <w:rsid w:val="009325F2"/>
    <w:rsid w:val="009406F5"/>
    <w:rsid w:val="00957048"/>
    <w:rsid w:val="0096357A"/>
    <w:rsid w:val="00963D9A"/>
    <w:rsid w:val="00981AFC"/>
    <w:rsid w:val="009840A6"/>
    <w:rsid w:val="00994E64"/>
    <w:rsid w:val="009A2A17"/>
    <w:rsid w:val="009B0018"/>
    <w:rsid w:val="009E4AF6"/>
    <w:rsid w:val="009F7E45"/>
    <w:rsid w:val="00A25E08"/>
    <w:rsid w:val="00A30D2A"/>
    <w:rsid w:val="00A32A13"/>
    <w:rsid w:val="00A4202E"/>
    <w:rsid w:val="00A45E25"/>
    <w:rsid w:val="00A532C0"/>
    <w:rsid w:val="00A57D79"/>
    <w:rsid w:val="00A61AF2"/>
    <w:rsid w:val="00A859F0"/>
    <w:rsid w:val="00A86246"/>
    <w:rsid w:val="00A86749"/>
    <w:rsid w:val="00A869A8"/>
    <w:rsid w:val="00A931FA"/>
    <w:rsid w:val="00A978EB"/>
    <w:rsid w:val="00AA10BA"/>
    <w:rsid w:val="00AA4224"/>
    <w:rsid w:val="00AA7A39"/>
    <w:rsid w:val="00AB1A67"/>
    <w:rsid w:val="00AB4A25"/>
    <w:rsid w:val="00AC0E6B"/>
    <w:rsid w:val="00AC1FEB"/>
    <w:rsid w:val="00AC2524"/>
    <w:rsid w:val="00AD15D8"/>
    <w:rsid w:val="00AD7503"/>
    <w:rsid w:val="00AE7B42"/>
    <w:rsid w:val="00AF303A"/>
    <w:rsid w:val="00B02948"/>
    <w:rsid w:val="00B0577D"/>
    <w:rsid w:val="00B11339"/>
    <w:rsid w:val="00B22AA6"/>
    <w:rsid w:val="00B2653D"/>
    <w:rsid w:val="00B273A7"/>
    <w:rsid w:val="00B40F9B"/>
    <w:rsid w:val="00B55BC0"/>
    <w:rsid w:val="00B62524"/>
    <w:rsid w:val="00B625ED"/>
    <w:rsid w:val="00B63342"/>
    <w:rsid w:val="00BA12C0"/>
    <w:rsid w:val="00BD6050"/>
    <w:rsid w:val="00BD68B1"/>
    <w:rsid w:val="00BE58A3"/>
    <w:rsid w:val="00C021BD"/>
    <w:rsid w:val="00C05BD1"/>
    <w:rsid w:val="00C07132"/>
    <w:rsid w:val="00C12F46"/>
    <w:rsid w:val="00C1410D"/>
    <w:rsid w:val="00C1415C"/>
    <w:rsid w:val="00C1586C"/>
    <w:rsid w:val="00C316A2"/>
    <w:rsid w:val="00C32BF6"/>
    <w:rsid w:val="00C41982"/>
    <w:rsid w:val="00C47FD0"/>
    <w:rsid w:val="00C54907"/>
    <w:rsid w:val="00C56062"/>
    <w:rsid w:val="00C64DEB"/>
    <w:rsid w:val="00C73616"/>
    <w:rsid w:val="00C73A4B"/>
    <w:rsid w:val="00C74BC9"/>
    <w:rsid w:val="00C8444D"/>
    <w:rsid w:val="00C84670"/>
    <w:rsid w:val="00CB47F6"/>
    <w:rsid w:val="00CC4446"/>
    <w:rsid w:val="00CE6691"/>
    <w:rsid w:val="00D12F1E"/>
    <w:rsid w:val="00D220E3"/>
    <w:rsid w:val="00D33EBF"/>
    <w:rsid w:val="00D541FF"/>
    <w:rsid w:val="00D6327E"/>
    <w:rsid w:val="00D642DF"/>
    <w:rsid w:val="00D70002"/>
    <w:rsid w:val="00D764C0"/>
    <w:rsid w:val="00D948DD"/>
    <w:rsid w:val="00DB06E7"/>
    <w:rsid w:val="00DB75C5"/>
    <w:rsid w:val="00DB7E9C"/>
    <w:rsid w:val="00DC0686"/>
    <w:rsid w:val="00DC1A0E"/>
    <w:rsid w:val="00DC2346"/>
    <w:rsid w:val="00DC33C1"/>
    <w:rsid w:val="00DE13ED"/>
    <w:rsid w:val="00DE4A7B"/>
    <w:rsid w:val="00DF0246"/>
    <w:rsid w:val="00DF6582"/>
    <w:rsid w:val="00E026C0"/>
    <w:rsid w:val="00E04489"/>
    <w:rsid w:val="00E118E6"/>
    <w:rsid w:val="00E130EE"/>
    <w:rsid w:val="00E139C5"/>
    <w:rsid w:val="00E17A06"/>
    <w:rsid w:val="00E2379C"/>
    <w:rsid w:val="00E31447"/>
    <w:rsid w:val="00E349B1"/>
    <w:rsid w:val="00E35997"/>
    <w:rsid w:val="00E63F95"/>
    <w:rsid w:val="00E85965"/>
    <w:rsid w:val="00E9677C"/>
    <w:rsid w:val="00EB07BD"/>
    <w:rsid w:val="00EB296B"/>
    <w:rsid w:val="00EB341B"/>
    <w:rsid w:val="00EB4C10"/>
    <w:rsid w:val="00ED1C42"/>
    <w:rsid w:val="00ED532D"/>
    <w:rsid w:val="00ED5A74"/>
    <w:rsid w:val="00EE3281"/>
    <w:rsid w:val="00EE39F8"/>
    <w:rsid w:val="00EE59FF"/>
    <w:rsid w:val="00F00EF0"/>
    <w:rsid w:val="00F046AE"/>
    <w:rsid w:val="00F12D0E"/>
    <w:rsid w:val="00F24B53"/>
    <w:rsid w:val="00F40BF0"/>
    <w:rsid w:val="00F40EF9"/>
    <w:rsid w:val="00F41B2D"/>
    <w:rsid w:val="00F53370"/>
    <w:rsid w:val="00F53B74"/>
    <w:rsid w:val="00F60B9B"/>
    <w:rsid w:val="00F64DD6"/>
    <w:rsid w:val="00F736AD"/>
    <w:rsid w:val="00F740FE"/>
    <w:rsid w:val="00F75141"/>
    <w:rsid w:val="00F8585E"/>
    <w:rsid w:val="00F91F6A"/>
    <w:rsid w:val="00F92940"/>
    <w:rsid w:val="00FD28D5"/>
    <w:rsid w:val="00FF0528"/>
    <w:rsid w:val="00FF1E7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 strokecolor="#00b0f0">
      <v:stroke endarrow="block" color="#00b0f0" weight="1.75pt"/>
    </o:shapedefaults>
    <o:shapelayout v:ext="edit">
      <o:idmap v:ext="edit" data="1"/>
      <o:rules v:ext="edit">
        <o:r id="V:Rule22" type="connector" idref="#_x0000_s1059"/>
        <o:r id="V:Rule23" type="connector" idref="#_x0000_s1114"/>
        <o:r id="V:Rule24" type="connector" idref="#_x0000_s1120"/>
        <o:r id="V:Rule25" type="connector" idref="#_x0000_s1130"/>
        <o:r id="V:Rule26" type="connector" idref="#_x0000_s1117"/>
        <o:r id="V:Rule27" type="connector" idref="#_x0000_s1134"/>
        <o:r id="V:Rule28" type="connector" idref="#_x0000_s1123"/>
        <o:r id="V:Rule29" type="connector" idref="#_x0000_s1135"/>
        <o:r id="V:Rule30" type="connector" idref="#_x0000_s1122"/>
        <o:r id="V:Rule31" type="connector" idref="#_x0000_s1125"/>
        <o:r id="V:Rule32" type="connector" idref="#_x0000_s1118"/>
        <o:r id="V:Rule33" type="connector" idref="#_x0000_s1128"/>
        <o:r id="V:Rule34" type="connector" idref="#_x0000_s1121"/>
        <o:r id="V:Rule35" type="connector" idref="#_x0000_s1136"/>
        <o:r id="V:Rule36" type="connector" idref="#_x0000_s1133"/>
        <o:r id="V:Rule37" type="connector" idref="#_x0000_s1124"/>
        <o:r id="V:Rule38" type="connector" idref="#_x0000_s1112"/>
        <o:r id="V:Rule39" type="connector" idref="#_x0000_s1126"/>
        <o:r id="V:Rule40" type="connector" idref="#_x0000_s1110"/>
        <o:r id="V:Rule41" type="connector" idref="#_x0000_s1131"/>
        <o:r id="V:Rule42" type="connector" idref="#_x0000_s11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C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EB341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EB341B"/>
    <w:rPr>
      <w:rFonts w:cs="Times New Roman"/>
    </w:rPr>
  </w:style>
  <w:style w:type="table" w:styleId="TabloKlavuzu">
    <w:name w:val="Table Grid"/>
    <w:basedOn w:val="NormalTablo"/>
    <w:uiPriority w:val="99"/>
    <w:rsid w:val="0063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rsid w:val="00620427"/>
    <w:pPr>
      <w:spacing w:after="0" w:line="240" w:lineRule="auto"/>
    </w:pPr>
    <w:rPr>
      <w:rFonts w:ascii="Tahoma" w:eastAsia="Times New Roman" w:hAnsi="Tahoma"/>
      <w:sz w:val="16"/>
      <w:szCs w:val="24"/>
    </w:rPr>
  </w:style>
  <w:style w:type="character" w:customStyle="1" w:styleId="GvdeMetniChar">
    <w:name w:val="Gövde Metni Char"/>
    <w:link w:val="GvdeMetni"/>
    <w:uiPriority w:val="99"/>
    <w:semiHidden/>
    <w:locked/>
    <w:rsid w:val="00620427"/>
    <w:rPr>
      <w:rFonts w:ascii="Tahoma" w:hAnsi="Tahoma" w:cs="Times New Roman"/>
      <w:sz w:val="24"/>
      <w:szCs w:val="24"/>
    </w:rPr>
  </w:style>
  <w:style w:type="paragraph" w:customStyle="1" w:styleId="Default">
    <w:name w:val="Default"/>
    <w:rsid w:val="005836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182</TotalTime>
  <Pages>1</Pages>
  <Words>36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</dc:creator>
  <cp:keywords/>
  <dc:description/>
  <cp:lastModifiedBy>Remzi-Rüzgar</cp:lastModifiedBy>
  <cp:revision>37</cp:revision>
  <cp:lastPrinted>2012-01-05T12:56:00Z</cp:lastPrinted>
  <dcterms:created xsi:type="dcterms:W3CDTF">2012-01-02T12:51:00Z</dcterms:created>
  <dcterms:modified xsi:type="dcterms:W3CDTF">2014-11-10T15:17:00Z</dcterms:modified>
</cp:coreProperties>
</file>