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76835</wp:posOffset>
                  </wp:positionV>
                  <wp:extent cx="866775" cy="742950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</w:p>
          <w:p w:rsidR="007B16DE" w:rsidRDefault="00EF3F25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Default="00EF3F25" w:rsidP="007968B9">
            <w:pPr>
              <w:pStyle w:val="stbilgi"/>
            </w:pPr>
            <w:r>
              <w:rPr>
                <w:b/>
                <w:sz w:val="20"/>
                <w:szCs w:val="20"/>
              </w:rPr>
              <w:t xml:space="preserve"> Pers                         </w:t>
            </w:r>
            <w:r w:rsidR="007968B9">
              <w:rPr>
                <w:b/>
                <w:sz w:val="20"/>
                <w:szCs w:val="20"/>
              </w:rPr>
              <w:t xml:space="preserve">      Genel Sekreterlik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4C7453" w:rsidRPr="00232121" w:rsidRDefault="001977DC" w:rsidP="00C8444D">
            <w:pPr>
              <w:pStyle w:val="stbilgi"/>
              <w:jc w:val="center"/>
              <w:rPr>
                <w:b/>
              </w:rPr>
            </w:pPr>
            <w:r w:rsidRPr="00232121">
              <w:rPr>
                <w:b/>
              </w:rPr>
              <w:t>Raporun İzne Dönüştürülmesi</w:t>
            </w:r>
          </w:p>
          <w:p w:rsidR="007B16DE" w:rsidRPr="0079570F" w:rsidRDefault="007B16DE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3969"/>
        <w:gridCol w:w="4126"/>
      </w:tblGrid>
      <w:tr w:rsidR="001A123C" w:rsidTr="002D44FD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3969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4126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2D44FD"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CA2222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0" o:spid="_x0000_s1039" type="#_x0000_t32" style="position:absolute;margin-left:4.15pt;margin-top:8.5pt;width:466.3pt;height:.0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">
                  <v:stroke dashstyle="dashDot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95A35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AutoShape 119" o:spid="_x0000_s1038" type="#_x0000_t32" style="position:absolute;margin-left:-4.8pt;margin-top:1.95pt;width:466.5pt;height:1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">
                  <v:stroke dashstyle="dashDot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95A35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AutoShape 128" o:spid="_x0000_s1037" type="#_x0000_t32" style="position:absolute;margin-left:-7.9pt;margin-top:8pt;width:466.3pt;height:.0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">
                  <v:stroke dashstyle="dashDot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95A35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AutoShape 129" o:spid="_x0000_s1036" type="#_x0000_t32" style="position:absolute;margin-left:-6pt;margin-top:-.4pt;width:464.1pt;height: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">
                  <v:stroke dashstyle="dashDot"/>
                </v:shape>
              </w:pict>
            </w: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Pr="001B6387" w:rsidRDefault="00C73A4B" w:rsidP="002D44F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23C" w:rsidRDefault="00C97A8D" w:rsidP="002D44FD">
            <w:r>
              <w:rPr>
                <w:noProof/>
              </w:rPr>
              <w:pict>
                <v:rect id="Rectangle 109" o:spid="_x0000_s1027" style="position:absolute;margin-left:2.65pt;margin-top:201.25pt;width:180.25pt;height:86pt;flip:y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">
                  <v:textbox>
                    <w:txbxContent>
                      <w:p w:rsidR="001A123C" w:rsidRPr="00402849" w:rsidRDefault="00CA2222" w:rsidP="007B16D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Eğer alınan hastalık raporu 7 günden fazla ise </w:t>
                        </w:r>
                        <w:proofErr w:type="spellStart"/>
                        <w:r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takib</w:t>
                        </w:r>
                        <w:proofErr w:type="spellEnd"/>
                        <w:r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eden ayda, maaştan kesinti yapılmak üzere bir </w:t>
                        </w:r>
                        <w:proofErr w:type="gramStart"/>
                        <w:r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nüshası  </w:t>
                        </w:r>
                        <w:r w:rsidR="00FB1E49"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maaş</w:t>
                        </w:r>
                        <w:proofErr w:type="gramEnd"/>
                        <w:r w:rsidR="00FB1E49"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işlemlerini yapan </w:t>
                        </w:r>
                        <w:r w:rsidRPr="0040284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personele verilir.</w:t>
                        </w:r>
                      </w:p>
                    </w:txbxContent>
                  </v:textbox>
                </v:rect>
              </w:pict>
            </w:r>
            <w:r w:rsidR="00386C5F">
              <w:rPr>
                <w:noProof/>
              </w:rPr>
              <w:pict>
                <v:oval id="Oval 94" o:spid="_x0000_s1028" style="position:absolute;margin-left:9.15pt;margin-top:17.3pt;width:163.75pt;height:60.7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">
                  <v:textbox>
                    <w:txbxContent>
                      <w:p w:rsidR="001A123C" w:rsidRPr="001B6387" w:rsidRDefault="0021282B" w:rsidP="007B16D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İlgili</w:t>
                        </w:r>
                        <w:r w:rsidR="00A65549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43219">
                          <w:rPr>
                            <w:sz w:val="18"/>
                            <w:szCs w:val="18"/>
                          </w:rPr>
                          <w:t>Rapor/iş göremez belgesini sunar</w:t>
                        </w:r>
                        <w:r w:rsidR="00C43407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 w:rsidR="00386C5F"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8" o:spid="_x0000_s1034" type="#_x0000_t67" style="position:absolute;margin-left:43.9pt;margin-top:74.2pt;width:11.25pt;height:28.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" adj="17214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386C5F">
              <w:rPr>
                <w:noProof/>
              </w:rPr>
              <w:pict>
                <v:rect id="Rectangle 96" o:spid="_x0000_s1029" style="position:absolute;margin-left:6.9pt;margin-top:102.7pt;width:180.3pt;height:64.8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">
                  <v:textbox>
                    <w:txbxContent>
                      <w:p w:rsidR="001A123C" w:rsidRPr="00402849" w:rsidRDefault="00B779E1" w:rsidP="007B16DE">
                        <w:pPr>
                          <w:pStyle w:val="GvdeMetni"/>
                          <w:rPr>
                            <w:sz w:val="20"/>
                            <w:szCs w:val="20"/>
                          </w:rPr>
                        </w:pPr>
                        <w:r w:rsidRPr="00402849">
                          <w:rPr>
                            <w:sz w:val="20"/>
                            <w:szCs w:val="20"/>
                          </w:rPr>
                          <w:t>EBYS üzerinden h</w:t>
                        </w:r>
                        <w:r w:rsidR="003308F2" w:rsidRPr="00402849">
                          <w:rPr>
                            <w:sz w:val="20"/>
                            <w:szCs w:val="20"/>
                          </w:rPr>
                          <w:t>astalık iz</w:t>
                        </w:r>
                        <w:r w:rsidR="00CA2222" w:rsidRPr="00402849">
                          <w:rPr>
                            <w:sz w:val="20"/>
                            <w:szCs w:val="20"/>
                          </w:rPr>
                          <w:t>i</w:t>
                        </w:r>
                        <w:r w:rsidR="003308F2" w:rsidRPr="00402849">
                          <w:rPr>
                            <w:sz w:val="20"/>
                            <w:szCs w:val="20"/>
                          </w:rPr>
                          <w:t xml:space="preserve">n formu doldurulur ve </w:t>
                        </w:r>
                        <w:r w:rsidR="00CA2222" w:rsidRPr="00402849">
                          <w:rPr>
                            <w:sz w:val="20"/>
                            <w:szCs w:val="20"/>
                          </w:rPr>
                          <w:t xml:space="preserve">ekine sağlık raporu da eklenerek Onaylanmak üzere </w:t>
                        </w:r>
                        <w:r w:rsidR="003308F2" w:rsidRPr="00402849">
                          <w:rPr>
                            <w:sz w:val="20"/>
                            <w:szCs w:val="20"/>
                          </w:rPr>
                          <w:t>e-imzaya gönderilir.</w:t>
                        </w:r>
                      </w:p>
                    </w:txbxContent>
                  </v:textbox>
                </v:rect>
              </w:pict>
            </w:r>
            <w:r w:rsidR="00386C5F">
              <w:rPr>
                <w:noProof/>
              </w:rPr>
              <w:pict>
                <v:shape id="AutoShape 106" o:spid="_x0000_s1035" type="#_x0000_t67" style="position:absolute;margin-left:85.15pt;margin-top:167.5pt;width:11.25pt;height:30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" adj="18117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402849">
              <w:rPr>
                <w:noProof/>
              </w:rPr>
              <w:pict>
                <v:shape id="AutoShape 112" o:spid="_x0000_s1033" type="#_x0000_t67" style="position:absolute;margin-left:77.35pt;margin-top:294.45pt;width:12.3pt;height:24.7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" adj="17986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402849">
              <w:rPr>
                <w:noProof/>
              </w:rPr>
              <w:pict>
                <v:oval id="Oval 111" o:spid="_x0000_s1041" style="position:absolute;margin-left:6.9pt;margin-top:319.2pt;width:166pt;height:51.3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">
                  <v:textbox style="mso-next-textbox:#Oval 111">
                    <w:txbxContent>
                      <w:p w:rsidR="001A123C" w:rsidRDefault="00CA2222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Hastalık İzin Onayı,</w:t>
                        </w:r>
                        <w:r w:rsidR="000A3964">
                          <w:rPr>
                            <w:rFonts w:ascii="Tahoma" w:hAnsi="Tahoma" w:cs="Tahoma"/>
                            <w:sz w:val="16"/>
                          </w:rPr>
                          <w:t xml:space="preserve"> ilgili personelin özlük dosyasın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a </w:t>
                        </w:r>
                        <w:r w:rsidR="000A3964">
                          <w:rPr>
                            <w:rFonts w:ascii="Tahoma" w:hAnsi="Tahoma" w:cs="Tahoma"/>
                            <w:sz w:val="16"/>
                          </w:rPr>
                          <w:t>konulur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.</w:t>
                        </w:r>
                      </w:p>
                    </w:txbxContent>
                  </v:textbox>
                </v:oval>
              </w:pict>
            </w:r>
            <w:r w:rsidR="00195A35">
              <w:rPr>
                <w:noProof/>
              </w:rPr>
              <w:pict>
                <v:shape id="AutoShape 93" o:spid="_x0000_s1031" type="#_x0000_t32" style="position:absolute;margin-left:311.1pt;margin-top:705.6pt;width:.05pt;height:.0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Bd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"/>
              </w:pict>
            </w:r>
          </w:p>
        </w:tc>
        <w:tc>
          <w:tcPr>
            <w:tcW w:w="4126" w:type="dxa"/>
          </w:tcPr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21282B" w:rsidP="002128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65</w:t>
            </w:r>
            <w:r w:rsidR="001A123C">
              <w:rPr>
                <w:rFonts w:ascii="Tahoma" w:hAnsi="Tahoma" w:cs="Tahoma"/>
                <w:sz w:val="16"/>
                <w:szCs w:val="16"/>
              </w:rPr>
              <w:t xml:space="preserve">7 Sayılı Kanunun </w:t>
            </w:r>
            <w:r w:rsidR="001C5B83">
              <w:rPr>
                <w:rFonts w:ascii="Tahoma" w:hAnsi="Tahoma" w:cs="Tahoma"/>
                <w:sz w:val="16"/>
                <w:szCs w:val="16"/>
              </w:rPr>
              <w:t xml:space="preserve">Devlet Memurları </w:t>
            </w:r>
            <w:proofErr w:type="gramStart"/>
            <w:r w:rsidR="001C5B83">
              <w:rPr>
                <w:rFonts w:ascii="Tahoma" w:hAnsi="Tahoma" w:cs="Tahoma"/>
                <w:sz w:val="16"/>
                <w:szCs w:val="16"/>
              </w:rPr>
              <w:t>Kanununun  104</w:t>
            </w:r>
            <w:proofErr w:type="gramEnd"/>
            <w:r w:rsidR="001C5B83">
              <w:rPr>
                <w:rFonts w:ascii="Tahoma" w:hAnsi="Tahoma" w:cs="Tahoma"/>
                <w:sz w:val="16"/>
                <w:szCs w:val="16"/>
              </w:rPr>
              <w:t>. Maddes</w:t>
            </w:r>
            <w:r>
              <w:rPr>
                <w:rFonts w:ascii="Tahoma" w:hAnsi="Tahoma" w:cs="Tahoma"/>
                <w:sz w:val="16"/>
                <w:szCs w:val="16"/>
              </w:rPr>
              <w:t>i.</w:t>
            </w:r>
          </w:p>
          <w:p w:rsidR="0021282B" w:rsidRDefault="0021282B" w:rsidP="0021282B">
            <w:bookmarkStart w:id="0" w:name="_GoBack"/>
            <w:bookmarkEnd w:id="0"/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2D44FD">
        <w:trPr>
          <w:trHeight w:val="874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5D79FA" w:rsidRDefault="002D44FD" w:rsidP="002D44FD">
            <w:pPr>
              <w:jc w:val="center"/>
            </w:pPr>
            <w:r>
              <w:t>Onaylayan</w:t>
            </w:r>
          </w:p>
        </w:tc>
      </w:tr>
    </w:tbl>
    <w:p w:rsidR="00BE58A3" w:rsidRDefault="00BE58A3" w:rsidP="006B32F9"/>
    <w:sectPr w:rsidR="00BE58A3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D5" w:rsidRDefault="000A31D5" w:rsidP="00EB341B">
      <w:pPr>
        <w:spacing w:after="0" w:line="240" w:lineRule="auto"/>
      </w:pPr>
      <w:r>
        <w:separator/>
      </w:r>
    </w:p>
  </w:endnote>
  <w:endnote w:type="continuationSeparator" w:id="0">
    <w:p w:rsidR="000A31D5" w:rsidRDefault="000A31D5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D5" w:rsidRDefault="000A31D5" w:rsidP="00EB341B">
      <w:pPr>
        <w:spacing w:after="0" w:line="240" w:lineRule="auto"/>
      </w:pPr>
      <w:r>
        <w:separator/>
      </w:r>
    </w:p>
  </w:footnote>
  <w:footnote w:type="continuationSeparator" w:id="0">
    <w:p w:rsidR="000A31D5" w:rsidRDefault="000A31D5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0BA"/>
    <w:rsid w:val="0000425A"/>
    <w:rsid w:val="00011525"/>
    <w:rsid w:val="0002063E"/>
    <w:rsid w:val="0002384F"/>
    <w:rsid w:val="00041B2C"/>
    <w:rsid w:val="000436BA"/>
    <w:rsid w:val="00043CED"/>
    <w:rsid w:val="00051FA7"/>
    <w:rsid w:val="00052D3F"/>
    <w:rsid w:val="00062D0A"/>
    <w:rsid w:val="0007367E"/>
    <w:rsid w:val="00074445"/>
    <w:rsid w:val="00075B0C"/>
    <w:rsid w:val="00085141"/>
    <w:rsid w:val="000A31D5"/>
    <w:rsid w:val="000A3964"/>
    <w:rsid w:val="000B1CAD"/>
    <w:rsid w:val="000B2EFB"/>
    <w:rsid w:val="000C1CFA"/>
    <w:rsid w:val="000D2988"/>
    <w:rsid w:val="000F2B69"/>
    <w:rsid w:val="000F2E23"/>
    <w:rsid w:val="000F59E1"/>
    <w:rsid w:val="000F65A5"/>
    <w:rsid w:val="00106591"/>
    <w:rsid w:val="00111B91"/>
    <w:rsid w:val="00115F7D"/>
    <w:rsid w:val="001216F0"/>
    <w:rsid w:val="00124775"/>
    <w:rsid w:val="001247BA"/>
    <w:rsid w:val="001251A8"/>
    <w:rsid w:val="00131AAA"/>
    <w:rsid w:val="001330D6"/>
    <w:rsid w:val="00145E75"/>
    <w:rsid w:val="001501C0"/>
    <w:rsid w:val="0015572E"/>
    <w:rsid w:val="00156E9C"/>
    <w:rsid w:val="00164536"/>
    <w:rsid w:val="00171C5C"/>
    <w:rsid w:val="0017455F"/>
    <w:rsid w:val="00195A35"/>
    <w:rsid w:val="00195FE9"/>
    <w:rsid w:val="00196DEE"/>
    <w:rsid w:val="001977DC"/>
    <w:rsid w:val="001A0EB3"/>
    <w:rsid w:val="001A123C"/>
    <w:rsid w:val="001B10B0"/>
    <w:rsid w:val="001B276D"/>
    <w:rsid w:val="001B2909"/>
    <w:rsid w:val="001B4D86"/>
    <w:rsid w:val="001B6387"/>
    <w:rsid w:val="001C5B83"/>
    <w:rsid w:val="001D4C62"/>
    <w:rsid w:val="001E39D2"/>
    <w:rsid w:val="001E7777"/>
    <w:rsid w:val="001F67CE"/>
    <w:rsid w:val="0021282B"/>
    <w:rsid w:val="00232121"/>
    <w:rsid w:val="00235257"/>
    <w:rsid w:val="00237463"/>
    <w:rsid w:val="00244DE9"/>
    <w:rsid w:val="002667FC"/>
    <w:rsid w:val="002747C1"/>
    <w:rsid w:val="0028346A"/>
    <w:rsid w:val="00296D30"/>
    <w:rsid w:val="002D44FD"/>
    <w:rsid w:val="002E1740"/>
    <w:rsid w:val="002F12FB"/>
    <w:rsid w:val="002F3D11"/>
    <w:rsid w:val="00302F6F"/>
    <w:rsid w:val="0030719A"/>
    <w:rsid w:val="00311551"/>
    <w:rsid w:val="003200A8"/>
    <w:rsid w:val="00325BFC"/>
    <w:rsid w:val="003308F2"/>
    <w:rsid w:val="00331EEB"/>
    <w:rsid w:val="003418B8"/>
    <w:rsid w:val="0034659D"/>
    <w:rsid w:val="003467AB"/>
    <w:rsid w:val="0035131A"/>
    <w:rsid w:val="00354E8B"/>
    <w:rsid w:val="00362219"/>
    <w:rsid w:val="00363BBB"/>
    <w:rsid w:val="00375164"/>
    <w:rsid w:val="003821B3"/>
    <w:rsid w:val="00386C5F"/>
    <w:rsid w:val="00393BBB"/>
    <w:rsid w:val="00394C0F"/>
    <w:rsid w:val="003E6185"/>
    <w:rsid w:val="003E635C"/>
    <w:rsid w:val="003E6D45"/>
    <w:rsid w:val="00402849"/>
    <w:rsid w:val="00432E68"/>
    <w:rsid w:val="004474F9"/>
    <w:rsid w:val="0045026A"/>
    <w:rsid w:val="00460864"/>
    <w:rsid w:val="0046093C"/>
    <w:rsid w:val="004759DE"/>
    <w:rsid w:val="00492F0E"/>
    <w:rsid w:val="004C7453"/>
    <w:rsid w:val="004D0009"/>
    <w:rsid w:val="004D78B5"/>
    <w:rsid w:val="004D7DA9"/>
    <w:rsid w:val="004E66F0"/>
    <w:rsid w:val="00501220"/>
    <w:rsid w:val="00517D3E"/>
    <w:rsid w:val="005278A3"/>
    <w:rsid w:val="00551A6A"/>
    <w:rsid w:val="0056650E"/>
    <w:rsid w:val="00566AC1"/>
    <w:rsid w:val="005804E1"/>
    <w:rsid w:val="00590753"/>
    <w:rsid w:val="005A2CA7"/>
    <w:rsid w:val="005C03EB"/>
    <w:rsid w:val="005D351A"/>
    <w:rsid w:val="005D79FA"/>
    <w:rsid w:val="005E439E"/>
    <w:rsid w:val="005F40BF"/>
    <w:rsid w:val="00606421"/>
    <w:rsid w:val="00620427"/>
    <w:rsid w:val="00625B6E"/>
    <w:rsid w:val="00630C9A"/>
    <w:rsid w:val="00637752"/>
    <w:rsid w:val="00646ED1"/>
    <w:rsid w:val="006477C5"/>
    <w:rsid w:val="00660914"/>
    <w:rsid w:val="006701CA"/>
    <w:rsid w:val="00680F43"/>
    <w:rsid w:val="006817EA"/>
    <w:rsid w:val="00690893"/>
    <w:rsid w:val="00690E11"/>
    <w:rsid w:val="006B32F9"/>
    <w:rsid w:val="006B584F"/>
    <w:rsid w:val="006B7794"/>
    <w:rsid w:val="006C5E7A"/>
    <w:rsid w:val="006D2ECF"/>
    <w:rsid w:val="006D7D5A"/>
    <w:rsid w:val="00706FC2"/>
    <w:rsid w:val="007140CC"/>
    <w:rsid w:val="007151D4"/>
    <w:rsid w:val="00732C26"/>
    <w:rsid w:val="00740494"/>
    <w:rsid w:val="00742FF6"/>
    <w:rsid w:val="00751486"/>
    <w:rsid w:val="0077267A"/>
    <w:rsid w:val="00772D0F"/>
    <w:rsid w:val="00783A0E"/>
    <w:rsid w:val="0078426A"/>
    <w:rsid w:val="00790896"/>
    <w:rsid w:val="0079570F"/>
    <w:rsid w:val="007968B9"/>
    <w:rsid w:val="007A08AA"/>
    <w:rsid w:val="007A4CDB"/>
    <w:rsid w:val="007A5923"/>
    <w:rsid w:val="007B16DE"/>
    <w:rsid w:val="007B2787"/>
    <w:rsid w:val="007D47C5"/>
    <w:rsid w:val="007D5164"/>
    <w:rsid w:val="007F3395"/>
    <w:rsid w:val="00811E22"/>
    <w:rsid w:val="00827556"/>
    <w:rsid w:val="00827A51"/>
    <w:rsid w:val="008435F4"/>
    <w:rsid w:val="008622BC"/>
    <w:rsid w:val="008640DB"/>
    <w:rsid w:val="00865088"/>
    <w:rsid w:val="00872A7E"/>
    <w:rsid w:val="0088665D"/>
    <w:rsid w:val="008A07A9"/>
    <w:rsid w:val="008F1492"/>
    <w:rsid w:val="00913CBF"/>
    <w:rsid w:val="00914545"/>
    <w:rsid w:val="009205B5"/>
    <w:rsid w:val="00921E2C"/>
    <w:rsid w:val="00930442"/>
    <w:rsid w:val="009325F2"/>
    <w:rsid w:val="00957048"/>
    <w:rsid w:val="0096357A"/>
    <w:rsid w:val="00963D9A"/>
    <w:rsid w:val="00981AFC"/>
    <w:rsid w:val="009840A6"/>
    <w:rsid w:val="00994E64"/>
    <w:rsid w:val="009A2A17"/>
    <w:rsid w:val="009B0018"/>
    <w:rsid w:val="009C0824"/>
    <w:rsid w:val="009E4AF6"/>
    <w:rsid w:val="009E627D"/>
    <w:rsid w:val="00A25E08"/>
    <w:rsid w:val="00A30D2A"/>
    <w:rsid w:val="00A32A13"/>
    <w:rsid w:val="00A4202E"/>
    <w:rsid w:val="00A45E25"/>
    <w:rsid w:val="00A5027C"/>
    <w:rsid w:val="00A532C0"/>
    <w:rsid w:val="00A57D79"/>
    <w:rsid w:val="00A61AF2"/>
    <w:rsid w:val="00A65549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524"/>
    <w:rsid w:val="00AD15D8"/>
    <w:rsid w:val="00AD7503"/>
    <w:rsid w:val="00AE7B42"/>
    <w:rsid w:val="00AF303A"/>
    <w:rsid w:val="00B0577D"/>
    <w:rsid w:val="00B2653D"/>
    <w:rsid w:val="00B273A7"/>
    <w:rsid w:val="00B40F9B"/>
    <w:rsid w:val="00B62524"/>
    <w:rsid w:val="00B625ED"/>
    <w:rsid w:val="00B779E1"/>
    <w:rsid w:val="00BD4A29"/>
    <w:rsid w:val="00BD6050"/>
    <w:rsid w:val="00BD68B1"/>
    <w:rsid w:val="00BE1FD8"/>
    <w:rsid w:val="00BE58A3"/>
    <w:rsid w:val="00C05BD1"/>
    <w:rsid w:val="00C07132"/>
    <w:rsid w:val="00C12F46"/>
    <w:rsid w:val="00C1410D"/>
    <w:rsid w:val="00C1415C"/>
    <w:rsid w:val="00C1586C"/>
    <w:rsid w:val="00C316A2"/>
    <w:rsid w:val="00C32BF6"/>
    <w:rsid w:val="00C43407"/>
    <w:rsid w:val="00C47FD0"/>
    <w:rsid w:val="00C54907"/>
    <w:rsid w:val="00C56062"/>
    <w:rsid w:val="00C73616"/>
    <w:rsid w:val="00C73A4B"/>
    <w:rsid w:val="00C74BC9"/>
    <w:rsid w:val="00C84670"/>
    <w:rsid w:val="00C977B6"/>
    <w:rsid w:val="00C97A8D"/>
    <w:rsid w:val="00CA2222"/>
    <w:rsid w:val="00CB47F6"/>
    <w:rsid w:val="00CB6A4E"/>
    <w:rsid w:val="00CC4446"/>
    <w:rsid w:val="00CE015C"/>
    <w:rsid w:val="00CE6691"/>
    <w:rsid w:val="00D12F1E"/>
    <w:rsid w:val="00D220E3"/>
    <w:rsid w:val="00D33EBF"/>
    <w:rsid w:val="00D541FF"/>
    <w:rsid w:val="00D61A37"/>
    <w:rsid w:val="00D6327E"/>
    <w:rsid w:val="00D70002"/>
    <w:rsid w:val="00D764C0"/>
    <w:rsid w:val="00D77273"/>
    <w:rsid w:val="00DB75C5"/>
    <w:rsid w:val="00DC0686"/>
    <w:rsid w:val="00DC1A0E"/>
    <w:rsid w:val="00DC33C1"/>
    <w:rsid w:val="00DE13ED"/>
    <w:rsid w:val="00DE4A7B"/>
    <w:rsid w:val="00DF0246"/>
    <w:rsid w:val="00DF6582"/>
    <w:rsid w:val="00E118E6"/>
    <w:rsid w:val="00E130EE"/>
    <w:rsid w:val="00E17A06"/>
    <w:rsid w:val="00E2379C"/>
    <w:rsid w:val="00E27310"/>
    <w:rsid w:val="00E31447"/>
    <w:rsid w:val="00E349B1"/>
    <w:rsid w:val="00E35997"/>
    <w:rsid w:val="00E63F95"/>
    <w:rsid w:val="00E85965"/>
    <w:rsid w:val="00EB07BD"/>
    <w:rsid w:val="00EB0F37"/>
    <w:rsid w:val="00EB341B"/>
    <w:rsid w:val="00EB74E8"/>
    <w:rsid w:val="00ED1C42"/>
    <w:rsid w:val="00ED5A74"/>
    <w:rsid w:val="00EE3281"/>
    <w:rsid w:val="00EE59FF"/>
    <w:rsid w:val="00EF3F25"/>
    <w:rsid w:val="00F00EF0"/>
    <w:rsid w:val="00F046AE"/>
    <w:rsid w:val="00F12D0E"/>
    <w:rsid w:val="00F40BF0"/>
    <w:rsid w:val="00F40EF9"/>
    <w:rsid w:val="00F41B2D"/>
    <w:rsid w:val="00F43219"/>
    <w:rsid w:val="00F60B9B"/>
    <w:rsid w:val="00F64DD6"/>
    <w:rsid w:val="00F736AD"/>
    <w:rsid w:val="00F740FE"/>
    <w:rsid w:val="00F75141"/>
    <w:rsid w:val="00F83987"/>
    <w:rsid w:val="00F8585E"/>
    <w:rsid w:val="00F91F6A"/>
    <w:rsid w:val="00F92940"/>
    <w:rsid w:val="00FB1E49"/>
    <w:rsid w:val="00FD28D5"/>
    <w:rsid w:val="00FF0528"/>
    <w:rsid w:val="00FF1E7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stroke endarrow="block"/>
    </o:shapedefaults>
    <o:shapelayout v:ext="edit">
      <o:idmap v:ext="edit" data="1"/>
      <o:rules v:ext="edit">
        <o:r id="V:Rule7" type="connector" idref="#AutoShape 119"/>
        <o:r id="V:Rule8" type="connector" idref="#AutoShape 126"/>
        <o:r id="V:Rule9" type="connector" idref="#AutoShape 128"/>
        <o:r id="V:Rule10" type="connector" idref="#AutoShape 120"/>
        <o:r id="V:Rule11" type="connector" idref="#AutoShape 129"/>
        <o:r id="V:Rule12" type="connector" idref="#AutoShape 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590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590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E9CA52-1724-4769-9B41-A54B79EA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138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39</cp:revision>
  <cp:lastPrinted>2014-11-10T14:41:00Z</cp:lastPrinted>
  <dcterms:created xsi:type="dcterms:W3CDTF">2012-01-06T15:33:00Z</dcterms:created>
  <dcterms:modified xsi:type="dcterms:W3CDTF">2014-11-10T14:43:00Z</dcterms:modified>
</cp:coreProperties>
</file>