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A706E2" w:rsidRPr="00C25B1A" w:rsidTr="00C25B1A">
        <w:trPr>
          <w:trHeight w:val="1308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A706E2" w:rsidRPr="00A813FC" w:rsidRDefault="00CC1693" w:rsidP="00110597">
            <w:pPr>
              <w:pStyle w:val="Balk1"/>
            </w:pPr>
            <w:r>
              <w:rPr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6" type="#_x0000_t75" alt="B[1]" style="position:absolute;margin-left:-3.55pt;margin-top:6.05pt;width:78.75pt;height:67.5pt;z-index:2;visibility:visible">
                  <v:imagedata r:id="rId7" o:title=""/>
                </v:shape>
              </w:pict>
            </w:r>
          </w:p>
          <w:p w:rsidR="00A706E2" w:rsidRPr="00C25B1A" w:rsidRDefault="00A706E2" w:rsidP="00C8444D">
            <w:pPr>
              <w:pStyle w:val="stbilgi"/>
              <w:rPr>
                <w:b/>
                <w:sz w:val="20"/>
                <w:szCs w:val="20"/>
              </w:rPr>
            </w:pPr>
          </w:p>
          <w:p w:rsidR="00A706E2" w:rsidRPr="00C25B1A" w:rsidRDefault="00A706E2" w:rsidP="00C8444D">
            <w:pPr>
              <w:pStyle w:val="stbilgi"/>
              <w:rPr>
                <w:b/>
                <w:sz w:val="20"/>
                <w:szCs w:val="20"/>
              </w:rPr>
            </w:pPr>
            <w:r w:rsidRPr="00C25B1A">
              <w:rPr>
                <w:b/>
                <w:sz w:val="20"/>
                <w:szCs w:val="20"/>
              </w:rPr>
              <w:t xml:space="preserve">                                  BATMAN ÜNİVERSİTESİ</w:t>
            </w:r>
          </w:p>
          <w:p w:rsidR="00A706E2" w:rsidRPr="00C25B1A" w:rsidRDefault="00A706E2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proofErr w:type="gramStart"/>
            <w:r>
              <w:rPr>
                <w:b/>
                <w:sz w:val="20"/>
                <w:szCs w:val="20"/>
              </w:rPr>
              <w:t>Bilgi</w:t>
            </w:r>
            <w:r w:rsidR="007B007B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44429">
              <w:rPr>
                <w:b/>
                <w:sz w:val="20"/>
                <w:szCs w:val="20"/>
              </w:rPr>
              <w:t xml:space="preserve">   Genel</w:t>
            </w:r>
            <w:proofErr w:type="gramEnd"/>
            <w:r w:rsidR="00544429">
              <w:rPr>
                <w:b/>
                <w:sz w:val="20"/>
                <w:szCs w:val="20"/>
              </w:rPr>
              <w:t xml:space="preserve"> Sekreterlik</w:t>
            </w:r>
          </w:p>
          <w:p w:rsidR="00A706E2" w:rsidRPr="00C25B1A" w:rsidRDefault="00A706E2" w:rsidP="00C8444D">
            <w:pPr>
              <w:pStyle w:val="stbilgi"/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A706E2" w:rsidRPr="00C25B1A" w:rsidRDefault="00A706E2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A706E2" w:rsidRPr="00C25B1A" w:rsidRDefault="004B7E3E" w:rsidP="00C25B1A">
            <w:pPr>
              <w:pStyle w:val="stbilg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SOSYAL GÜVENLİK KANUNU( </w:t>
            </w:r>
            <w:proofErr w:type="gramStart"/>
            <w:r>
              <w:rPr>
                <w:b/>
                <w:sz w:val="20"/>
                <w:szCs w:val="20"/>
              </w:rPr>
              <w:t>5434  ile</w:t>
            </w:r>
            <w:proofErr w:type="gramEnd"/>
            <w:r>
              <w:rPr>
                <w:b/>
                <w:sz w:val="20"/>
                <w:szCs w:val="20"/>
              </w:rPr>
              <w:t xml:space="preserve"> 5510 ) </w:t>
            </w:r>
          </w:p>
          <w:p w:rsidR="00A706E2" w:rsidRPr="00C25B1A" w:rsidRDefault="00A706E2" w:rsidP="00C25B1A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C25B1A">
              <w:rPr>
                <w:b/>
                <w:sz w:val="24"/>
                <w:szCs w:val="24"/>
              </w:rPr>
              <w:t>İŞ AKIŞ ŞEMASI</w:t>
            </w:r>
          </w:p>
          <w:p w:rsidR="00A706E2" w:rsidRPr="00C25B1A" w:rsidRDefault="00A706E2" w:rsidP="00C25B1A">
            <w:pPr>
              <w:spacing w:after="0" w:line="240" w:lineRule="auto"/>
            </w:pPr>
          </w:p>
          <w:p w:rsidR="00A706E2" w:rsidRPr="00C25B1A" w:rsidRDefault="00A706E2" w:rsidP="00C25B1A">
            <w:pPr>
              <w:spacing w:after="0" w:line="240" w:lineRule="auto"/>
            </w:pPr>
          </w:p>
        </w:tc>
      </w:tr>
    </w:tbl>
    <w:p w:rsidR="00E1029A" w:rsidRPr="00E1029A" w:rsidRDefault="00E1029A" w:rsidP="00E1029A">
      <w:pPr>
        <w:spacing w:after="0"/>
        <w:rPr>
          <w:vanish/>
        </w:rPr>
      </w:pPr>
    </w:p>
    <w:tbl>
      <w:tblPr>
        <w:tblpPr w:leftFromText="141" w:rightFromText="141" w:vertAnchor="text" w:horzAnchor="margin" w:tblpX="675" w:tblpY="261"/>
        <w:tblW w:w="9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 w:firstRow="1" w:lastRow="0" w:firstColumn="1" w:lastColumn="0" w:noHBand="0" w:noVBand="0"/>
      </w:tblPr>
      <w:tblGrid>
        <w:gridCol w:w="1230"/>
        <w:gridCol w:w="4256"/>
        <w:gridCol w:w="3862"/>
      </w:tblGrid>
      <w:tr w:rsidR="00A706E2" w:rsidRPr="00C25B1A" w:rsidTr="00867DB7">
        <w:trPr>
          <w:trHeight w:val="276"/>
        </w:trPr>
        <w:tc>
          <w:tcPr>
            <w:tcW w:w="1230" w:type="dxa"/>
            <w:tcBorders>
              <w:top w:val="single" w:sz="18" w:space="0" w:color="auto"/>
            </w:tcBorders>
          </w:tcPr>
          <w:p w:rsidR="00A706E2" w:rsidRPr="00C25B1A" w:rsidRDefault="00A706E2" w:rsidP="00C25B1A">
            <w:pPr>
              <w:spacing w:after="0" w:line="240" w:lineRule="auto"/>
              <w:rPr>
                <w:b/>
              </w:rPr>
            </w:pPr>
            <w:r w:rsidRPr="00C25B1A">
              <w:rPr>
                <w:b/>
              </w:rPr>
              <w:t>Sorumlular</w:t>
            </w:r>
          </w:p>
        </w:tc>
        <w:tc>
          <w:tcPr>
            <w:tcW w:w="3981" w:type="dxa"/>
            <w:tcBorders>
              <w:top w:val="single" w:sz="18" w:space="0" w:color="auto"/>
            </w:tcBorders>
          </w:tcPr>
          <w:p w:rsidR="00A706E2" w:rsidRPr="00C25B1A" w:rsidRDefault="00A706E2" w:rsidP="00C25B1A">
            <w:pPr>
              <w:spacing w:after="0" w:line="240" w:lineRule="auto"/>
              <w:jc w:val="center"/>
              <w:rPr>
                <w:b/>
              </w:rPr>
            </w:pPr>
            <w:r w:rsidRPr="00C25B1A">
              <w:rPr>
                <w:b/>
              </w:rPr>
              <w:t>İş Akışı</w:t>
            </w:r>
          </w:p>
        </w:tc>
        <w:tc>
          <w:tcPr>
            <w:tcW w:w="4137" w:type="dxa"/>
            <w:tcBorders>
              <w:top w:val="single" w:sz="18" w:space="0" w:color="auto"/>
            </w:tcBorders>
          </w:tcPr>
          <w:p w:rsidR="00A706E2" w:rsidRPr="00C25B1A" w:rsidRDefault="00A706E2" w:rsidP="00C25B1A">
            <w:pPr>
              <w:spacing w:after="0" w:line="240" w:lineRule="auto"/>
              <w:jc w:val="center"/>
              <w:rPr>
                <w:b/>
              </w:rPr>
            </w:pPr>
            <w:r w:rsidRPr="00C25B1A">
              <w:rPr>
                <w:b/>
              </w:rPr>
              <w:t>Yasal Dayanak</w:t>
            </w:r>
          </w:p>
        </w:tc>
      </w:tr>
      <w:tr w:rsidR="00A706E2" w:rsidRPr="00C25B1A" w:rsidTr="00CC1693">
        <w:trPr>
          <w:trHeight w:val="11577"/>
        </w:trPr>
        <w:tc>
          <w:tcPr>
            <w:tcW w:w="1230" w:type="dxa"/>
            <w:tcBorders>
              <w:bottom w:val="single" w:sz="18" w:space="0" w:color="auto"/>
            </w:tcBorders>
            <w:vAlign w:val="center"/>
          </w:tcPr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oval id="_x0000_s1059" style="position:absolute;margin-left:45.1pt;margin-top:.75pt;width:227.6pt;height:111.75pt;z-index:251658240;mso-position-horizontal-relative:text;mso-position-vertical-relative:text">
                  <v:textbox style="mso-next-textbox:#_x0000_s1059">
                    <w:txbxContent>
                      <w:p w:rsidR="004B7E3E" w:rsidRPr="003918B3" w:rsidRDefault="00FD0D8D" w:rsidP="004B7E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SGK Girişleri her ayın 16 sı ile 25 i arası girilir.</w:t>
                        </w:r>
                        <w:r w:rsidR="004B7E3E">
                          <w:rPr>
                            <w:sz w:val="18"/>
                            <w:szCs w:val="18"/>
                          </w:rPr>
                          <w:t xml:space="preserve"> 3 kullanıcıdan oluşur. 1</w:t>
                        </w:r>
                        <w:r w:rsidR="00EB1F6A">
                          <w:rPr>
                            <w:sz w:val="18"/>
                            <w:szCs w:val="18"/>
                          </w:rPr>
                          <w:t>.</w:t>
                        </w:r>
                        <w:r w:rsidR="004B7E3E" w:rsidRPr="003918B3">
                          <w:rPr>
                            <w:sz w:val="18"/>
                            <w:szCs w:val="18"/>
                          </w:rPr>
                          <w:t>Kullanıc</w:t>
                        </w:r>
                        <w:r w:rsidR="004B7E3E">
                          <w:rPr>
                            <w:sz w:val="18"/>
                            <w:szCs w:val="18"/>
                          </w:rPr>
                          <w:t xml:space="preserve">ı: Aylık Kesenekleri girmekle </w:t>
                        </w:r>
                        <w:proofErr w:type="gramStart"/>
                        <w:r w:rsidR="00EB1F6A">
                          <w:rPr>
                            <w:sz w:val="18"/>
                            <w:szCs w:val="18"/>
                          </w:rPr>
                          <w:t>sorumlu        2</w:t>
                        </w:r>
                        <w:proofErr w:type="gramEnd"/>
                        <w:r w:rsidR="00EB1F6A">
                          <w:rPr>
                            <w:sz w:val="18"/>
                            <w:szCs w:val="18"/>
                          </w:rPr>
                          <w:t>.</w:t>
                        </w:r>
                        <w:r w:rsidR="004B7E3E">
                          <w:rPr>
                            <w:sz w:val="18"/>
                            <w:szCs w:val="18"/>
                          </w:rPr>
                          <w:t>Kullanıc</w:t>
                        </w:r>
                        <w:r w:rsidR="00D5368C">
                          <w:rPr>
                            <w:sz w:val="18"/>
                            <w:szCs w:val="18"/>
                          </w:rPr>
                          <w:t>ı</w:t>
                        </w:r>
                        <w:r w:rsidR="004B7E3E">
                          <w:rPr>
                            <w:sz w:val="18"/>
                            <w:szCs w:val="18"/>
                          </w:rPr>
                          <w:t>: 1.  ve 3. Kullanıcı olmadığında yedek kullanıcı 3</w:t>
                        </w:r>
                        <w:r w:rsidR="00EB1F6A">
                          <w:rPr>
                            <w:sz w:val="18"/>
                            <w:szCs w:val="18"/>
                          </w:rPr>
                          <w:t>.</w:t>
                        </w:r>
                        <w:r w:rsidR="004B7E3E">
                          <w:rPr>
                            <w:sz w:val="18"/>
                            <w:szCs w:val="18"/>
                          </w:rPr>
                          <w:t>Kullanıcı: İşe giriş ve ayrılışları bildirir.</w:t>
                        </w:r>
                      </w:p>
                      <w:p w:rsidR="00A706E2" w:rsidRPr="001B6387" w:rsidRDefault="00A706E2" w:rsidP="00110597">
                        <w:pPr>
                          <w:pStyle w:val="GvdeMetni"/>
                          <w:jc w:val="center"/>
                        </w:pPr>
                      </w:p>
                      <w:p w:rsidR="00A706E2" w:rsidRDefault="00A706E2" w:rsidP="00110597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</w: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  <w:r w:rsidRPr="00C25B1A">
              <w:rPr>
                <w:sz w:val="18"/>
                <w:szCs w:val="18"/>
              </w:rPr>
              <w:t xml:space="preserve">Büro Personeli </w: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rect id="_x0000_s1051" style="position:absolute;margin-left:56.25pt;margin-top:2.6pt;width:180.3pt;height:27pt;z-index:6">
                  <v:textbox style="mso-next-textbox:#_x0000_s1051">
                    <w:txbxContent>
                      <w:p w:rsidR="00A706E2" w:rsidRPr="00EF2866" w:rsidRDefault="00FD0D8D" w:rsidP="007B16DE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KBS Sisteminden 5510 ve </w:t>
                        </w:r>
                        <w:r w:rsidR="00EB1F6A">
                          <w:rPr>
                            <w:szCs w:val="16"/>
                          </w:rPr>
                          <w:t>5434 sayılı</w:t>
                        </w:r>
                        <w:r w:rsidR="00BC0866">
                          <w:rPr>
                            <w:szCs w:val="16"/>
                          </w:rPr>
                          <w:t xml:space="preserve"> kanuna </w:t>
                        </w:r>
                        <w:r w:rsidR="00E87D4F">
                          <w:rPr>
                            <w:szCs w:val="16"/>
                          </w:rPr>
                          <w:t>tabi personellerin “</w:t>
                        </w:r>
                        <w:proofErr w:type="spellStart"/>
                        <w:r w:rsidR="00E87D4F">
                          <w:rPr>
                            <w:szCs w:val="16"/>
                          </w:rPr>
                          <w:t>Emsan</w:t>
                        </w:r>
                        <w:proofErr w:type="spellEnd"/>
                        <w:r w:rsidR="00E87D4F">
                          <w:rPr>
                            <w:szCs w:val="16"/>
                          </w:rPr>
                          <w:t xml:space="preserve"> Veri “ İndirilir.</w:t>
                        </w:r>
                      </w:p>
                    </w:txbxContent>
                  </v:textbox>
                </v:rect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rect id="_x0000_s1052" style="position:absolute;margin-left:56.05pt;margin-top:8.4pt;width:180.3pt;height:31.6pt;z-index:16">
                  <v:textbox style="mso-next-textbox:#_x0000_s1052">
                    <w:txbxContent>
                      <w:p w:rsidR="00E87D4F" w:rsidRPr="001F67CE" w:rsidRDefault="00E87D4F" w:rsidP="00E87D4F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Web üzerinden e-</w:t>
                        </w:r>
                        <w:proofErr w:type="spellStart"/>
                        <w:r>
                          <w:rPr>
                            <w:szCs w:val="16"/>
                          </w:rPr>
                          <w:t>sgk</w:t>
                        </w:r>
                        <w:proofErr w:type="spellEnd"/>
                        <w:r>
                          <w:rPr>
                            <w:szCs w:val="16"/>
                          </w:rPr>
                          <w:t xml:space="preserve"> sayfa</w:t>
                        </w:r>
                        <w:r w:rsidR="004B7E3E">
                          <w:rPr>
                            <w:szCs w:val="16"/>
                          </w:rPr>
                          <w:t>sında “Kesenek Bilgi Sistemi”  linkinden giriş yapılır.</w:t>
                        </w:r>
                      </w:p>
                    </w:txbxContent>
                  </v:textbox>
                </v:rect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73" type="#_x0000_t7" style="position:absolute;margin-left:17.45pt;margin-top:.15pt;width:218.9pt;height:60.25pt;z-index:32">
                  <v:textbox>
                    <w:txbxContent>
                      <w:p w:rsidR="00D872F1" w:rsidRDefault="006042E3">
                        <w:r>
                          <w:rPr>
                            <w:sz w:val="18"/>
                            <w:szCs w:val="18"/>
                          </w:rPr>
                          <w:t>Programa 5510 ve 5434 için Veri Girişi Yapılır</w:t>
                        </w:r>
                        <w:r w:rsidR="00EB1F6A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4" style="position:absolute;margin-left:40pt;margin-top:8.95pt;width:105.2pt;height:79.5pt;z-index:17">
                  <v:textbox style="mso-next-textbox:#_x0000_s1030">
                    <w:txbxContent>
                      <w:p w:rsidR="00A706E2" w:rsidRPr="00ED5A74" w:rsidRDefault="00E87D4F" w:rsidP="005A66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Bilgiler Doğru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mu ?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43.75pt;margin-top:9.3pt;width:12.5pt;height:17.55pt;flip:x;z-index:18" o:connectortype="straight" strokecolor="#00b0f0" strokeweight="2pt">
                  <v:stroke endarrow="block"/>
                </v:shape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16.65pt;margin-top:7.25pt;width:42.6pt;height:15.65pt;z-index:12">
                  <v:textbox style="mso-next-textbox:#_x0000_s1044">
                    <w:txbxContent>
                      <w:p w:rsidR="00A706E2" w:rsidRPr="00ED5A74" w:rsidRDefault="00A706E2" w:rsidP="001A1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5" type="#_x0000_t67" style="position:absolute;margin-left:33.05pt;margin-top:8.05pt;width:11.25pt;height:20.6pt;z-index:24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rect id="_x0000_s1063" style="position:absolute;margin-left:-.5pt;margin-top:1.25pt;width:120.2pt;height:20.9pt;z-index:26">
                  <v:textbox style="mso-next-textbox:#_x0000_s1063">
                    <w:txbxContent>
                      <w:p w:rsidR="00E87D4F" w:rsidRPr="00EE2AC9" w:rsidRDefault="00E87D4F" w:rsidP="00E87D4F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Rapor Alınır.</w:t>
                        </w:r>
                      </w:p>
                      <w:p w:rsidR="00E87D4F" w:rsidRPr="001F67CE" w:rsidRDefault="00E87D4F" w:rsidP="00E87D4F">
                        <w:pPr>
                          <w:pStyle w:val="GvdeMetni"/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 id="_x0000_s1064" type="#_x0000_t67" style="position:absolute;margin-left:33.05pt;margin-top:5.35pt;width:11.25pt;height:20.6pt;z-index:27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CC1693" w:rsidP="00C25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oval id="_x0000_s1034" style="position:absolute;margin-left:-.3pt;margin-top:8.95pt;width:128.7pt;height:1in;z-index:4">
                  <v:textbox style="mso-next-textbox:#_x0000_s1034">
                    <w:txbxContent>
                      <w:p w:rsidR="00A706E2" w:rsidRDefault="00E87D4F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Strateji Geliştirme Daire Başkanlığına Rapor İletilir.</w:t>
                        </w:r>
                      </w:p>
                    </w:txbxContent>
                  </v:textbox>
                </v:oval>
              </w:pict>
            </w: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  <w:p w:rsidR="00A706E2" w:rsidRPr="00C25B1A" w:rsidRDefault="00A706E2" w:rsidP="00C25B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81" w:type="dxa"/>
            <w:tcBorders>
              <w:bottom w:val="single" w:sz="18" w:space="0" w:color="auto"/>
            </w:tcBorders>
          </w:tcPr>
          <w:p w:rsidR="00A706E2" w:rsidRPr="00C25B1A" w:rsidRDefault="00CC1693" w:rsidP="00C25B1A">
            <w:pPr>
              <w:spacing w:after="0" w:line="240" w:lineRule="auto"/>
            </w:pPr>
            <w:r>
              <w:rPr>
                <w:noProof/>
                <w:lang w:eastAsia="tr-TR"/>
              </w:rPr>
              <w:pict>
                <v:shape id="_x0000_s1049" type="#_x0000_t67" style="position:absolute;margin-left:14.25pt;margin-top:141.65pt;width:11.25pt;height:20.6pt;z-index:21;mso-position-horizontal-relative:text;mso-position-vertical-relative:text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 id="_x0000_s1048" type="#_x0000_t67" style="position:absolute;margin-left:21pt;margin-top:193.9pt;width:11.25pt;height:20.6pt;z-index:22;mso-position-horizontal-relative:text;mso-position-vertical-relative:text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 id="_x0000_s1062" type="#_x0000_t67" style="position:absolute;margin-left:21pt;margin-top:327.2pt;width:11.25pt;height:20.6pt;z-index:25;mso-position-horizontal-relative:text;mso-position-vertical-relative:text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 id="_x0000_s1040" type="#_x0000_t32" style="position:absolute;margin-left:113.95pt;margin-top:429.05pt;width:117.3pt;height:0;z-index:20;mso-position-horizontal-relative:text;mso-position-vertical-relative:text" o:connectortype="straight" strokecolor="#00b0f0" strokeweight="1.5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037" type="#_x0000_t32" style="position:absolute;margin-left:65.65pt;margin-top:402.8pt;width:9.25pt;height:18.4pt;z-index:19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033" type="#_x0000_t202" style="position:absolute;margin-left:65.65pt;margin-top:421.2pt;width:43.95pt;height:15.65pt;z-index:11;mso-position-horizontal-relative:text;mso-position-vertical-relative:text">
                  <v:textbox style="mso-next-textbox:#_x0000_s1033">
                    <w:txbxContent>
                      <w:p w:rsidR="00A706E2" w:rsidRPr="00ED5A74" w:rsidRDefault="00A706E2" w:rsidP="001A1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71" type="#_x0000_t114" style="position:absolute;margin-left:109.6pt;margin-top:467.6pt;width:78.05pt;height:43.15pt;z-index:30;mso-position-horizontal-relative:text;mso-position-vertical-relative:text">
                  <v:textbox>
                    <w:txbxContent>
                      <w:p w:rsidR="00177D5D" w:rsidRDefault="00177D5D">
                        <w:r>
                          <w:t>Rapor Çıktısı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072" type="#_x0000_t32" style="position:absolute;margin-left:60.9pt;margin-top:481.25pt;width:44.4pt;height:.05pt;z-index:31;mso-position-horizontal-relative:text;mso-position-vertical-relative:text" o:connectortype="straight" strokecolor="#00b0f0" strokeweight="1.5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070" type="#_x0000_t32" style="position:absolute;margin-left:175.25pt;margin-top:112.6pt;width:52.1pt;height:0;flip:x;z-index:29;mso-position-horizontal-relative:text;mso-position-vertical-relative:text" o:connectortype="straight" strokecolor="#00b0f0" strokeweight="1.5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047" type="#_x0000_t67" style="position:absolute;margin-left:21.75pt;margin-top:243.45pt;width:11.25pt;height:20.6pt;z-index:23;mso-position-horizontal-relative:text;mso-position-vertical-relative:text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rect id="_x0000_s1050" style="position:absolute;margin-left:-5.45pt;margin-top:214.5pt;width:180.1pt;height:26.65pt;z-index:13;mso-position-horizontal-relative:text;mso-position-vertical-relative:text">
                  <v:textbox style="mso-next-textbox:#_x0000_s1050">
                    <w:txbxContent>
                      <w:p w:rsidR="00E87D4F" w:rsidRPr="00EE2AC9" w:rsidRDefault="00E87D4F" w:rsidP="00E87D4F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Aylık Kesenek Bildirimi Programı Çalıştırılır</w:t>
                        </w:r>
                        <w:r w:rsidR="00EB1F6A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A706E2" w:rsidRPr="001F67CE" w:rsidRDefault="00A706E2" w:rsidP="001B276D">
                        <w:pPr>
                          <w:pStyle w:val="GvdeMetni"/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 id="_x0000_s1053" type="#_x0000_t32" style="position:absolute;margin-left:311.1pt;margin-top:705.6pt;width:.05pt;height:.05pt;z-index:3;mso-position-horizontal-relative:text;mso-position-vertical-relative:text"/>
              </w:pict>
            </w:r>
            <w:r>
              <w:pict>
                <v:group id="_x0000_s1054" editas="canvas" style="width:202pt;height:112.6pt;mso-position-horizontal-relative:char;mso-position-vertical-relative:line" coordorigin="2644,2759" coordsize="4040,2252">
                  <o:lock v:ext="edit" aspectratio="t"/>
                  <v:shape id="_x0000_s1055" type="#_x0000_t75" style="position:absolute;left:2644;top:2759;width:4040;height:2252" o:preferrelative="f">
                    <v:fill o:detectmouseclick="t"/>
                    <v:path o:extrusionok="t" o:connecttype="none"/>
                    <o:lock v:ext="edit" text="t"/>
                  </v:shape>
                  <v:shape id="_x0000_s1056" type="#_x0000_t67" style="position:absolute;left:2829;top:4599;width:225;height:412" fillcolor="#548dd4">
                    <v:fill color2="fill darken(118)" rotate="t" method="linear sigma" focus="100%" type="gradient"/>
                    <v:textbox style="layout-flow:vertical-ideographic"/>
                  </v:shape>
                  <v:shape id="_x0000_s1057" type="#_x0000_t67" style="position:absolute;left:4408;top:3653;width:225;height:463" fillcolor="#548dd4">
                    <v:fill color2="fill darken(118)" rotate="t" method="linear sigma" focus="100%" type="gradient"/>
                    <v:textbox style="layout-flow:vertical-ideographic"/>
                  </v:shape>
                  <v:shape id="_x0000_s1058" type="#_x0000_t67" style="position:absolute;left:4395;top:3716;width:251;height:338" fillcolor="#548dd4">
                    <v:fill color2="fill darken(118)" rotate="t" method="linear sigma" focus="100%" type="gradient"/>
                    <v:textbox style="layout-flow:vertical-ideographic"/>
                  </v:shape>
                  <w10:wrap type="none"/>
                  <w10:anchorlock/>
                </v:group>
              </w:pict>
            </w:r>
          </w:p>
        </w:tc>
        <w:tc>
          <w:tcPr>
            <w:tcW w:w="4137" w:type="dxa"/>
            <w:tcBorders>
              <w:bottom w:val="single" w:sz="18" w:space="0" w:color="auto"/>
            </w:tcBorders>
          </w:tcPr>
          <w:p w:rsidR="00A706E2" w:rsidRPr="004B7E3E" w:rsidRDefault="00A706E2" w:rsidP="00C25B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6E2" w:rsidRPr="004B7E3E" w:rsidRDefault="00A706E2" w:rsidP="00C25B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6E2" w:rsidRPr="004B7E3E" w:rsidRDefault="00CD2BED" w:rsidP="00C25B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5510 ve 5434</w:t>
            </w:r>
            <w:r w:rsidR="00407433" w:rsidRPr="004B7E3E">
              <w:rPr>
                <w:sz w:val="20"/>
                <w:szCs w:val="20"/>
              </w:rPr>
              <w:t xml:space="preserve"> sayılı </w:t>
            </w:r>
            <w:r w:rsidR="004B7E3E" w:rsidRPr="004B7E3E">
              <w:rPr>
                <w:sz w:val="20"/>
                <w:szCs w:val="20"/>
              </w:rPr>
              <w:t xml:space="preserve">Sosyal Güvenlik Mevzuatı ve Uygulamaları </w:t>
            </w:r>
          </w:p>
          <w:p w:rsidR="00A706E2" w:rsidRPr="004B7E3E" w:rsidRDefault="00CC1693" w:rsidP="00C25B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shape id="_x0000_s1069" type="#_x0000_t32" style="position:absolute;margin-left:28.3pt;margin-top:57.95pt;width:.05pt;height:315.25pt;flip:y;z-index:28" o:connectortype="straight" strokecolor="#00b0f0" strokeweight="1.5pt"/>
              </w:pict>
            </w:r>
          </w:p>
        </w:tc>
      </w:tr>
    </w:tbl>
    <w:p w:rsidR="00E1029A" w:rsidRPr="00E1029A" w:rsidRDefault="00E1029A" w:rsidP="00E1029A">
      <w:pPr>
        <w:spacing w:after="0"/>
        <w:rPr>
          <w:vanish/>
        </w:rPr>
      </w:pPr>
    </w:p>
    <w:tbl>
      <w:tblPr>
        <w:tblW w:w="9331" w:type="dxa"/>
        <w:tblInd w:w="675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0A0" w:firstRow="1" w:lastRow="0" w:firstColumn="1" w:lastColumn="0" w:noHBand="0" w:noVBand="0"/>
      </w:tblPr>
      <w:tblGrid>
        <w:gridCol w:w="5387"/>
        <w:gridCol w:w="3944"/>
      </w:tblGrid>
      <w:tr w:rsidR="00A706E2" w:rsidRPr="00C25B1A" w:rsidTr="00CC1693">
        <w:trPr>
          <w:trHeight w:val="226"/>
        </w:trPr>
        <w:tc>
          <w:tcPr>
            <w:tcW w:w="5387" w:type="dxa"/>
          </w:tcPr>
          <w:p w:rsidR="00A706E2" w:rsidRDefault="00A706E2" w:rsidP="00867DB7">
            <w:pPr>
              <w:spacing w:after="0" w:line="240" w:lineRule="auto"/>
            </w:pPr>
            <w:r w:rsidRPr="00C25B1A">
              <w:t>Hazırlayan</w:t>
            </w:r>
          </w:p>
          <w:p w:rsidR="00DF1591" w:rsidRPr="00C25B1A" w:rsidRDefault="00DF1591" w:rsidP="00867DB7">
            <w:pPr>
              <w:spacing w:after="0" w:line="240" w:lineRule="auto"/>
            </w:pPr>
          </w:p>
        </w:tc>
        <w:tc>
          <w:tcPr>
            <w:tcW w:w="3944" w:type="dxa"/>
          </w:tcPr>
          <w:p w:rsidR="00DF1591" w:rsidRDefault="00A706E2" w:rsidP="00C25B1A">
            <w:pPr>
              <w:spacing w:after="0" w:line="240" w:lineRule="auto"/>
              <w:jc w:val="center"/>
            </w:pPr>
            <w:r w:rsidRPr="00C25B1A">
              <w:t>Onaylayan</w:t>
            </w:r>
          </w:p>
          <w:p w:rsidR="00CC1693" w:rsidRDefault="00CC1693" w:rsidP="00C25B1A">
            <w:pPr>
              <w:spacing w:after="0" w:line="240" w:lineRule="auto"/>
              <w:jc w:val="center"/>
            </w:pPr>
          </w:p>
          <w:p w:rsidR="003603B1" w:rsidRPr="00C25B1A" w:rsidRDefault="003603B1" w:rsidP="00C25B1A">
            <w:pPr>
              <w:spacing w:after="0" w:line="240" w:lineRule="auto"/>
              <w:jc w:val="center"/>
            </w:pPr>
          </w:p>
        </w:tc>
      </w:tr>
    </w:tbl>
    <w:p w:rsidR="00A706E2" w:rsidRDefault="00A706E2" w:rsidP="00CC1693">
      <w:bookmarkStart w:id="0" w:name="_GoBack"/>
      <w:bookmarkEnd w:id="0"/>
    </w:p>
    <w:sectPr w:rsidR="00A706E2" w:rsidSect="00CC1693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18" w:rsidRDefault="00461B18" w:rsidP="00EB341B">
      <w:pPr>
        <w:spacing w:after="0" w:line="240" w:lineRule="auto"/>
      </w:pPr>
      <w:r>
        <w:separator/>
      </w:r>
    </w:p>
  </w:endnote>
  <w:endnote w:type="continuationSeparator" w:id="0">
    <w:p w:rsidR="00461B18" w:rsidRDefault="00461B18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18" w:rsidRDefault="00461B18" w:rsidP="00EB341B">
      <w:pPr>
        <w:spacing w:after="0" w:line="240" w:lineRule="auto"/>
      </w:pPr>
      <w:r>
        <w:separator/>
      </w:r>
    </w:p>
  </w:footnote>
  <w:footnote w:type="continuationSeparator" w:id="0">
    <w:p w:rsidR="00461B18" w:rsidRDefault="00461B18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10BA"/>
    <w:rsid w:val="0000425A"/>
    <w:rsid w:val="0002063E"/>
    <w:rsid w:val="0002384F"/>
    <w:rsid w:val="00041143"/>
    <w:rsid w:val="00041B2C"/>
    <w:rsid w:val="000436BA"/>
    <w:rsid w:val="00043CED"/>
    <w:rsid w:val="00051FA7"/>
    <w:rsid w:val="00052D3F"/>
    <w:rsid w:val="00061787"/>
    <w:rsid w:val="00062D0A"/>
    <w:rsid w:val="0007367E"/>
    <w:rsid w:val="00075B0C"/>
    <w:rsid w:val="00085141"/>
    <w:rsid w:val="000B2EFB"/>
    <w:rsid w:val="000C1CFA"/>
    <w:rsid w:val="000D2988"/>
    <w:rsid w:val="000F2B69"/>
    <w:rsid w:val="000F2E23"/>
    <w:rsid w:val="000F59E1"/>
    <w:rsid w:val="000F65A5"/>
    <w:rsid w:val="00106591"/>
    <w:rsid w:val="00110597"/>
    <w:rsid w:val="00111B91"/>
    <w:rsid w:val="001216F0"/>
    <w:rsid w:val="00124775"/>
    <w:rsid w:val="001247BA"/>
    <w:rsid w:val="00131AAA"/>
    <w:rsid w:val="001330D6"/>
    <w:rsid w:val="001358A5"/>
    <w:rsid w:val="00145E75"/>
    <w:rsid w:val="001501C0"/>
    <w:rsid w:val="0015572E"/>
    <w:rsid w:val="00156E9C"/>
    <w:rsid w:val="00164536"/>
    <w:rsid w:val="001657A7"/>
    <w:rsid w:val="00171C5C"/>
    <w:rsid w:val="0017455F"/>
    <w:rsid w:val="00177D5D"/>
    <w:rsid w:val="00195FE9"/>
    <w:rsid w:val="00196DEE"/>
    <w:rsid w:val="001A0EB3"/>
    <w:rsid w:val="001A123C"/>
    <w:rsid w:val="001B10B0"/>
    <w:rsid w:val="001B276D"/>
    <w:rsid w:val="001B2909"/>
    <w:rsid w:val="001B6387"/>
    <w:rsid w:val="001D4C62"/>
    <w:rsid w:val="001E1234"/>
    <w:rsid w:val="001E39D2"/>
    <w:rsid w:val="001E7777"/>
    <w:rsid w:val="001F67CE"/>
    <w:rsid w:val="00237463"/>
    <w:rsid w:val="00244DE9"/>
    <w:rsid w:val="002667FC"/>
    <w:rsid w:val="002747C1"/>
    <w:rsid w:val="0028346A"/>
    <w:rsid w:val="00287800"/>
    <w:rsid w:val="002D44FD"/>
    <w:rsid w:val="002E1740"/>
    <w:rsid w:val="002F12FB"/>
    <w:rsid w:val="002F3D11"/>
    <w:rsid w:val="002F7007"/>
    <w:rsid w:val="00302F6F"/>
    <w:rsid w:val="00306173"/>
    <w:rsid w:val="0030719A"/>
    <w:rsid w:val="00311551"/>
    <w:rsid w:val="00312A0C"/>
    <w:rsid w:val="003200A8"/>
    <w:rsid w:val="00325BFC"/>
    <w:rsid w:val="00331EEB"/>
    <w:rsid w:val="0034659D"/>
    <w:rsid w:val="003467AB"/>
    <w:rsid w:val="00354E8B"/>
    <w:rsid w:val="003603B1"/>
    <w:rsid w:val="00362219"/>
    <w:rsid w:val="00363971"/>
    <w:rsid w:val="00363BBB"/>
    <w:rsid w:val="00375164"/>
    <w:rsid w:val="003821B3"/>
    <w:rsid w:val="00393BBB"/>
    <w:rsid w:val="00394C0F"/>
    <w:rsid w:val="003B46C0"/>
    <w:rsid w:val="003E6185"/>
    <w:rsid w:val="003E635C"/>
    <w:rsid w:val="003E6D45"/>
    <w:rsid w:val="00407433"/>
    <w:rsid w:val="00432E68"/>
    <w:rsid w:val="0045026A"/>
    <w:rsid w:val="00460864"/>
    <w:rsid w:val="0046093C"/>
    <w:rsid w:val="00461B18"/>
    <w:rsid w:val="004759DE"/>
    <w:rsid w:val="00492F0E"/>
    <w:rsid w:val="004B7E3E"/>
    <w:rsid w:val="004C44E9"/>
    <w:rsid w:val="004C7453"/>
    <w:rsid w:val="004D0009"/>
    <w:rsid w:val="004D6179"/>
    <w:rsid w:val="004D78B5"/>
    <w:rsid w:val="004D7DA9"/>
    <w:rsid w:val="004E66F0"/>
    <w:rsid w:val="00501220"/>
    <w:rsid w:val="0050406B"/>
    <w:rsid w:val="00517D3E"/>
    <w:rsid w:val="0052130D"/>
    <w:rsid w:val="005278A3"/>
    <w:rsid w:val="00544429"/>
    <w:rsid w:val="00551A6A"/>
    <w:rsid w:val="00563AEA"/>
    <w:rsid w:val="0056650E"/>
    <w:rsid w:val="00566AC1"/>
    <w:rsid w:val="005804E1"/>
    <w:rsid w:val="005A2CA7"/>
    <w:rsid w:val="005A66E0"/>
    <w:rsid w:val="005C03EB"/>
    <w:rsid w:val="005D351A"/>
    <w:rsid w:val="005D79FA"/>
    <w:rsid w:val="005E439E"/>
    <w:rsid w:val="005F40BF"/>
    <w:rsid w:val="006042E3"/>
    <w:rsid w:val="00606421"/>
    <w:rsid w:val="00620427"/>
    <w:rsid w:val="00625B6E"/>
    <w:rsid w:val="00637752"/>
    <w:rsid w:val="00646ED1"/>
    <w:rsid w:val="006477C5"/>
    <w:rsid w:val="00660914"/>
    <w:rsid w:val="00680F43"/>
    <w:rsid w:val="006817EA"/>
    <w:rsid w:val="00687877"/>
    <w:rsid w:val="00690893"/>
    <w:rsid w:val="00690E11"/>
    <w:rsid w:val="00693408"/>
    <w:rsid w:val="006B56E8"/>
    <w:rsid w:val="006B584F"/>
    <w:rsid w:val="006B7794"/>
    <w:rsid w:val="006B7AF7"/>
    <w:rsid w:val="006C5E7A"/>
    <w:rsid w:val="006D11ED"/>
    <w:rsid w:val="006D2ECF"/>
    <w:rsid w:val="006D7D5A"/>
    <w:rsid w:val="007140CC"/>
    <w:rsid w:val="007151D4"/>
    <w:rsid w:val="007226B0"/>
    <w:rsid w:val="00732C26"/>
    <w:rsid w:val="00740494"/>
    <w:rsid w:val="00742FF6"/>
    <w:rsid w:val="00751468"/>
    <w:rsid w:val="00751486"/>
    <w:rsid w:val="0077267A"/>
    <w:rsid w:val="00772D0F"/>
    <w:rsid w:val="00775FCD"/>
    <w:rsid w:val="00783A0E"/>
    <w:rsid w:val="0078426A"/>
    <w:rsid w:val="00790896"/>
    <w:rsid w:val="00790BBD"/>
    <w:rsid w:val="0079570F"/>
    <w:rsid w:val="007A4CDB"/>
    <w:rsid w:val="007A5923"/>
    <w:rsid w:val="007B007B"/>
    <w:rsid w:val="007B16DE"/>
    <w:rsid w:val="007B2787"/>
    <w:rsid w:val="007D20E6"/>
    <w:rsid w:val="007D47C5"/>
    <w:rsid w:val="007D5164"/>
    <w:rsid w:val="007F3395"/>
    <w:rsid w:val="007F6986"/>
    <w:rsid w:val="00811E22"/>
    <w:rsid w:val="00827556"/>
    <w:rsid w:val="00827A51"/>
    <w:rsid w:val="008435F4"/>
    <w:rsid w:val="008622BC"/>
    <w:rsid w:val="008640DB"/>
    <w:rsid w:val="00865088"/>
    <w:rsid w:val="00867DB7"/>
    <w:rsid w:val="00872A7E"/>
    <w:rsid w:val="008851E5"/>
    <w:rsid w:val="0088665D"/>
    <w:rsid w:val="008A07A9"/>
    <w:rsid w:val="008C688F"/>
    <w:rsid w:val="008F1492"/>
    <w:rsid w:val="00901110"/>
    <w:rsid w:val="00913CBF"/>
    <w:rsid w:val="00914545"/>
    <w:rsid w:val="009205B5"/>
    <w:rsid w:val="00921E2C"/>
    <w:rsid w:val="00930442"/>
    <w:rsid w:val="009325F2"/>
    <w:rsid w:val="00957048"/>
    <w:rsid w:val="0096357A"/>
    <w:rsid w:val="00963D9A"/>
    <w:rsid w:val="009746CE"/>
    <w:rsid w:val="00981AFC"/>
    <w:rsid w:val="009840A6"/>
    <w:rsid w:val="00994E64"/>
    <w:rsid w:val="009A2A17"/>
    <w:rsid w:val="009A2FDF"/>
    <w:rsid w:val="009B0018"/>
    <w:rsid w:val="009C2AAF"/>
    <w:rsid w:val="009E4AF6"/>
    <w:rsid w:val="00A24D12"/>
    <w:rsid w:val="00A25E08"/>
    <w:rsid w:val="00A30D2A"/>
    <w:rsid w:val="00A32A13"/>
    <w:rsid w:val="00A4202E"/>
    <w:rsid w:val="00A45E25"/>
    <w:rsid w:val="00A532C0"/>
    <w:rsid w:val="00A57D79"/>
    <w:rsid w:val="00A61AF2"/>
    <w:rsid w:val="00A62E19"/>
    <w:rsid w:val="00A706E2"/>
    <w:rsid w:val="00A813FC"/>
    <w:rsid w:val="00A859F0"/>
    <w:rsid w:val="00A86246"/>
    <w:rsid w:val="00A86749"/>
    <w:rsid w:val="00A869A8"/>
    <w:rsid w:val="00A978EB"/>
    <w:rsid w:val="00AA10BA"/>
    <w:rsid w:val="00AA4224"/>
    <w:rsid w:val="00AA7A39"/>
    <w:rsid w:val="00AB1A67"/>
    <w:rsid w:val="00AB4A25"/>
    <w:rsid w:val="00AC0E6B"/>
    <w:rsid w:val="00AC1FEB"/>
    <w:rsid w:val="00AC2524"/>
    <w:rsid w:val="00AD15D8"/>
    <w:rsid w:val="00AD7503"/>
    <w:rsid w:val="00AE50E0"/>
    <w:rsid w:val="00AE7B42"/>
    <w:rsid w:val="00AF303A"/>
    <w:rsid w:val="00AF71BF"/>
    <w:rsid w:val="00B0577D"/>
    <w:rsid w:val="00B2653D"/>
    <w:rsid w:val="00B273A7"/>
    <w:rsid w:val="00B40F9B"/>
    <w:rsid w:val="00B62524"/>
    <w:rsid w:val="00B625ED"/>
    <w:rsid w:val="00B703D7"/>
    <w:rsid w:val="00BC0866"/>
    <w:rsid w:val="00BD6050"/>
    <w:rsid w:val="00BD68B1"/>
    <w:rsid w:val="00BE2F06"/>
    <w:rsid w:val="00BE58A3"/>
    <w:rsid w:val="00C05BD1"/>
    <w:rsid w:val="00C07132"/>
    <w:rsid w:val="00C12F46"/>
    <w:rsid w:val="00C1410D"/>
    <w:rsid w:val="00C1415C"/>
    <w:rsid w:val="00C1586C"/>
    <w:rsid w:val="00C25B1A"/>
    <w:rsid w:val="00C316A2"/>
    <w:rsid w:val="00C32BF6"/>
    <w:rsid w:val="00C47FD0"/>
    <w:rsid w:val="00C54907"/>
    <w:rsid w:val="00C56062"/>
    <w:rsid w:val="00C65F00"/>
    <w:rsid w:val="00C73616"/>
    <w:rsid w:val="00C73A4B"/>
    <w:rsid w:val="00C74BC9"/>
    <w:rsid w:val="00C8444D"/>
    <w:rsid w:val="00C84670"/>
    <w:rsid w:val="00CB02B8"/>
    <w:rsid w:val="00CB47F6"/>
    <w:rsid w:val="00CC1693"/>
    <w:rsid w:val="00CC4446"/>
    <w:rsid w:val="00CD2BED"/>
    <w:rsid w:val="00CE6691"/>
    <w:rsid w:val="00CF5EA3"/>
    <w:rsid w:val="00D12F1E"/>
    <w:rsid w:val="00D130ED"/>
    <w:rsid w:val="00D220E3"/>
    <w:rsid w:val="00D33EBF"/>
    <w:rsid w:val="00D37C4B"/>
    <w:rsid w:val="00D41EFC"/>
    <w:rsid w:val="00D5368C"/>
    <w:rsid w:val="00D541FF"/>
    <w:rsid w:val="00D6327E"/>
    <w:rsid w:val="00D70002"/>
    <w:rsid w:val="00D72706"/>
    <w:rsid w:val="00D764C0"/>
    <w:rsid w:val="00D81992"/>
    <w:rsid w:val="00D872F1"/>
    <w:rsid w:val="00DB75C5"/>
    <w:rsid w:val="00DC0686"/>
    <w:rsid w:val="00DC1A0E"/>
    <w:rsid w:val="00DC33C1"/>
    <w:rsid w:val="00DE13ED"/>
    <w:rsid w:val="00DE2405"/>
    <w:rsid w:val="00DE4A7B"/>
    <w:rsid w:val="00DF0246"/>
    <w:rsid w:val="00DF1591"/>
    <w:rsid w:val="00DF6582"/>
    <w:rsid w:val="00E1029A"/>
    <w:rsid w:val="00E118E6"/>
    <w:rsid w:val="00E130EE"/>
    <w:rsid w:val="00E17A06"/>
    <w:rsid w:val="00E2379C"/>
    <w:rsid w:val="00E31447"/>
    <w:rsid w:val="00E349B1"/>
    <w:rsid w:val="00E35997"/>
    <w:rsid w:val="00E63F95"/>
    <w:rsid w:val="00E838D1"/>
    <w:rsid w:val="00E85965"/>
    <w:rsid w:val="00E87D4F"/>
    <w:rsid w:val="00EB07BD"/>
    <w:rsid w:val="00EB1F6A"/>
    <w:rsid w:val="00EB341B"/>
    <w:rsid w:val="00EB352A"/>
    <w:rsid w:val="00ED1C42"/>
    <w:rsid w:val="00ED5A74"/>
    <w:rsid w:val="00EE2AC9"/>
    <w:rsid w:val="00EE3281"/>
    <w:rsid w:val="00EE59FF"/>
    <w:rsid w:val="00EF2866"/>
    <w:rsid w:val="00EF5436"/>
    <w:rsid w:val="00F00EF0"/>
    <w:rsid w:val="00F046AE"/>
    <w:rsid w:val="00F12D0E"/>
    <w:rsid w:val="00F1369F"/>
    <w:rsid w:val="00F40BF0"/>
    <w:rsid w:val="00F40EF9"/>
    <w:rsid w:val="00F41B2D"/>
    <w:rsid w:val="00F60B9B"/>
    <w:rsid w:val="00F64DD6"/>
    <w:rsid w:val="00F736AD"/>
    <w:rsid w:val="00F740FE"/>
    <w:rsid w:val="00F75141"/>
    <w:rsid w:val="00F8585E"/>
    <w:rsid w:val="00F87246"/>
    <w:rsid w:val="00F91F6A"/>
    <w:rsid w:val="00F92940"/>
    <w:rsid w:val="00FD0D8D"/>
    <w:rsid w:val="00FD28D5"/>
    <w:rsid w:val="00FF0528"/>
    <w:rsid w:val="00FF1E7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  <o:rules v:ext="edit">
        <o:r id="V:Rule8" type="connector" idref="#_x0000_s1046"/>
        <o:r id="V:Rule9" type="connector" idref="#_x0000_s1037"/>
        <o:r id="V:Rule10" type="connector" idref="#_x0000_s1070"/>
        <o:r id="V:Rule11" type="connector" idref="#_x0000_s1053"/>
        <o:r id="V:Rule12" type="connector" idref="#_x0000_s1040"/>
        <o:r id="V:Rule13" type="connector" idref="#_x0000_s1069"/>
        <o:r id="V:Rule14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C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1105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11059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stbilgi">
    <w:name w:val="header"/>
    <w:basedOn w:val="Normal"/>
    <w:link w:val="stbilgiChar"/>
    <w:uiPriority w:val="99"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B341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B341B"/>
    <w:rPr>
      <w:rFonts w:cs="Times New Roman"/>
    </w:rPr>
  </w:style>
  <w:style w:type="table" w:styleId="TabloKlavuzu">
    <w:name w:val="Table Grid"/>
    <w:basedOn w:val="NormalTablo"/>
    <w:uiPriority w:val="99"/>
    <w:rsid w:val="0063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rsid w:val="00620427"/>
    <w:pPr>
      <w:spacing w:after="0" w:line="240" w:lineRule="auto"/>
    </w:pPr>
    <w:rPr>
      <w:rFonts w:ascii="Tahoma" w:eastAsia="Times New Roman" w:hAnsi="Tahoma"/>
      <w:sz w:val="16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620427"/>
    <w:rPr>
      <w:rFonts w:ascii="Tahoma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20</TotalTime>
  <Pages>2</Pages>
  <Words>34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</dc:creator>
  <cp:lastModifiedBy>Remzi-Rüzgar</cp:lastModifiedBy>
  <cp:revision>16</cp:revision>
  <cp:lastPrinted>2014-11-10T15:21:00Z</cp:lastPrinted>
  <dcterms:created xsi:type="dcterms:W3CDTF">2012-01-17T08:28:00Z</dcterms:created>
  <dcterms:modified xsi:type="dcterms:W3CDTF">2014-11-10T15:22:00Z</dcterms:modified>
</cp:coreProperties>
</file>